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5FF3" w14:textId="688F36C7" w:rsidR="00455016" w:rsidRPr="00846A2B" w:rsidRDefault="00464979" w:rsidP="00464979">
      <w:pPr>
        <w:pStyle w:val="Title"/>
        <w:spacing w:line="276" w:lineRule="auto"/>
        <w:jc w:val="left"/>
        <w:rPr>
          <w:rFonts w:ascii="Gill Sans MT" w:hAnsi="Gill Sans MT"/>
          <w:noProof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0C4BD6" wp14:editId="439BBEC1">
                <wp:simplePos x="0" y="0"/>
                <wp:positionH relativeFrom="column">
                  <wp:posOffset>1905</wp:posOffset>
                </wp:positionH>
                <wp:positionV relativeFrom="paragraph">
                  <wp:posOffset>-533400</wp:posOffset>
                </wp:positionV>
                <wp:extent cx="5204460" cy="1920240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4460" cy="1920240"/>
                          <a:chOff x="0" y="0"/>
                          <a:chExt cx="6997274" cy="1584960"/>
                        </a:xfrm>
                      </wpg:grpSpPr>
                      <wps:wsp>
                        <wps:cNvPr id="2" name="Text Box 1"/>
                        <wps:cNvSpPr txBox="1">
                          <a:spLocks/>
                        </wps:cNvSpPr>
                        <wps:spPr>
                          <a:xfrm>
                            <a:off x="5189654" y="0"/>
                            <a:ext cx="1807620" cy="158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14:paraId="0B754913" w14:textId="77777777" w:rsidR="00464979" w:rsidRPr="006B4308" w:rsidRDefault="00464979" w:rsidP="00464979">
                              <w:pPr>
                                <w:rPr>
                                  <w:rFonts w:ascii="Open Sans" w:hAnsi="Open Sans" w:cs="Open Sans"/>
                                  <w:b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6B4308">
                                <w:rPr>
                                  <w:rFonts w:ascii="Open Sans" w:hAnsi="Open Sans" w:cs="Open Sans"/>
                                  <w:b/>
                                  <w:color w:val="000000"/>
                                  <w:sz w:val="12"/>
                                  <w:szCs w:val="12"/>
                                </w:rPr>
                                <w:t>Department of Information Technology</w:t>
                              </w:r>
                            </w:p>
                            <w:p w14:paraId="2D8113A1" w14:textId="77777777" w:rsidR="00464979" w:rsidRPr="006B4308" w:rsidRDefault="00464979" w:rsidP="00464979">
                              <w:pPr>
                                <w:rPr>
                                  <w:rFonts w:ascii="Open Sans" w:hAnsi="Open Sans" w:cs="Open Sans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6B4308">
                                <w:rPr>
                                  <w:rFonts w:ascii="Open Sans" w:hAnsi="Open Sans" w:cs="Open Sans"/>
                                  <w:color w:val="000000"/>
                                  <w:sz w:val="12"/>
                                  <w:szCs w:val="12"/>
                                </w:rPr>
                                <w:t>Ritson Campus, B-Block, 2</w:t>
                              </w:r>
                              <w:r w:rsidRPr="006B4308">
                                <w:rPr>
                                  <w:rFonts w:ascii="Open Sans" w:hAnsi="Open Sans" w:cs="Open Sans"/>
                                  <w:color w:val="000000"/>
                                  <w:sz w:val="12"/>
                                  <w:szCs w:val="12"/>
                                  <w:vertAlign w:val="superscript"/>
                                </w:rPr>
                                <w:t>nd</w:t>
                              </w:r>
                              <w:r w:rsidRPr="006B4308">
                                <w:rPr>
                                  <w:rFonts w:ascii="Open Sans" w:hAnsi="Open Sans" w:cs="Open Sans"/>
                                  <w:color w:val="000000"/>
                                  <w:sz w:val="12"/>
                                  <w:szCs w:val="12"/>
                                </w:rPr>
                                <w:t xml:space="preserve"> Floor, West Wing</w:t>
                              </w:r>
                            </w:p>
                            <w:p w14:paraId="4BDAC408" w14:textId="77777777" w:rsidR="00464979" w:rsidRPr="006B4308" w:rsidRDefault="00464979" w:rsidP="00464979">
                              <w:pPr>
                                <w:rPr>
                                  <w:rFonts w:ascii="Open Sans" w:hAnsi="Open Sans" w:cs="Open Sans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6B4308">
                                <w:rPr>
                                  <w:rFonts w:ascii="Open Sans" w:hAnsi="Open Sans" w:cs="Open Sans"/>
                                  <w:color w:val="000000"/>
                                  <w:sz w:val="12"/>
                                  <w:szCs w:val="12"/>
                                </w:rPr>
                                <w:t>Durban University of Technology</w:t>
                              </w:r>
                            </w:p>
                            <w:p w14:paraId="229F37C2" w14:textId="77777777" w:rsidR="00464979" w:rsidRPr="006B4308" w:rsidRDefault="00464979" w:rsidP="00464979">
                              <w:pPr>
                                <w:rPr>
                                  <w:rFonts w:ascii="Open Sans" w:hAnsi="Open Sans" w:cs="Open Sans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6B4308">
                                <w:rPr>
                                  <w:rFonts w:ascii="Open Sans" w:hAnsi="Open Sans" w:cs="Open Sans"/>
                                  <w:color w:val="000000"/>
                                  <w:sz w:val="12"/>
                                  <w:szCs w:val="12"/>
                                </w:rPr>
                                <w:t xml:space="preserve">P O Box 1334, Durban, 4000, </w:t>
                              </w:r>
                            </w:p>
                            <w:p w14:paraId="512AC094" w14:textId="77777777" w:rsidR="00464979" w:rsidRPr="006B4308" w:rsidRDefault="00464979" w:rsidP="00464979">
                              <w:pPr>
                                <w:rPr>
                                  <w:rFonts w:ascii="Open Sans" w:hAnsi="Open Sans" w:cs="Open Sans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6B4308">
                                <w:rPr>
                                  <w:rFonts w:ascii="Open Sans" w:hAnsi="Open Sans" w:cs="Open Sans"/>
                                  <w:color w:val="000000"/>
                                  <w:sz w:val="12"/>
                                  <w:szCs w:val="12"/>
                                </w:rPr>
                                <w:t>South Africa</w:t>
                              </w:r>
                            </w:p>
                            <w:p w14:paraId="702AC2F5" w14:textId="77777777" w:rsidR="00464979" w:rsidRDefault="00464979" w:rsidP="00464979">
                              <w:pPr>
                                <w:rPr>
                                  <w:rFonts w:ascii="Open Sans" w:hAnsi="Open Sans" w:cs="Open Sans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33861F00" w14:textId="77777777" w:rsidR="00464979" w:rsidRPr="006B4308" w:rsidRDefault="00464979" w:rsidP="00464979">
                              <w:pPr>
                                <w:rPr>
                                  <w:rFonts w:ascii="Open Sans" w:hAnsi="Open Sans" w:cs="Open Sans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6B4308">
                                <w:rPr>
                                  <w:rFonts w:ascii="Open Sans" w:hAnsi="Open Sans" w:cs="Open Sans"/>
                                  <w:color w:val="000000"/>
                                  <w:sz w:val="12"/>
                                  <w:szCs w:val="12"/>
                                </w:rPr>
                                <w:t>Tel: 031 373 5594/5596</w:t>
                              </w:r>
                            </w:p>
                            <w:p w14:paraId="3B600F5A" w14:textId="77777777" w:rsidR="00464979" w:rsidRPr="006B4308" w:rsidRDefault="00464979" w:rsidP="00464979">
                              <w:pPr>
                                <w:rPr>
                                  <w:rFonts w:ascii="Open Sans" w:hAnsi="Open Sans" w:cs="Open Sans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6B4308">
                                <w:rPr>
                                  <w:rFonts w:ascii="Open Sans" w:hAnsi="Open Sans" w:cs="Open Sans"/>
                                  <w:color w:val="000000"/>
                                  <w:sz w:val="12"/>
                                  <w:szCs w:val="12"/>
                                </w:rPr>
                                <w:t>Email: ITDept@dut.ac.za</w:t>
                              </w:r>
                            </w:p>
                            <w:p w14:paraId="6F39CD0E" w14:textId="77777777" w:rsidR="00464979" w:rsidRPr="004C2CA1" w:rsidRDefault="00464979" w:rsidP="00464979">
                              <w:pPr>
                                <w:rPr>
                                  <w:rFonts w:ascii="Open Sans" w:hAnsi="Open Sans" w:cs="Open Sans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  <w:p w14:paraId="177C785E" w14:textId="77777777" w:rsidR="00464979" w:rsidRPr="004C2CA1" w:rsidRDefault="00464979" w:rsidP="00464979">
                              <w:pPr>
                                <w:rPr>
                                  <w:rFonts w:ascii="Open Sans" w:hAnsi="Open Sans" w:cs="Open Sans"/>
                                  <w:b/>
                                  <w:color w:val="7F7F7F"/>
                                  <w:sz w:val="14"/>
                                  <w:szCs w:val="14"/>
                                </w:rPr>
                              </w:pPr>
                              <w:r w:rsidRPr="004C2CA1">
                                <w:rPr>
                                  <w:rFonts w:ascii="Open Sans" w:hAnsi="Open Sans" w:cs="Open Sans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>www.dut.ac.za</w:t>
                              </w:r>
                            </w:p>
                            <w:p w14:paraId="1D225F61" w14:textId="77777777" w:rsidR="00464979" w:rsidRPr="00EF2CE7" w:rsidRDefault="00464979" w:rsidP="00464979">
                              <w:pPr>
                                <w:rPr>
                                  <w:rFonts w:cs="Gill Sans"/>
                                  <w:b/>
                                  <w:color w:val="7F7F7F"/>
                                  <w:sz w:val="16"/>
                                  <w:szCs w:val="16"/>
                                </w:rPr>
                              </w:pPr>
                            </w:p>
                            <w:p w14:paraId="4AB1CCAD" w14:textId="77777777" w:rsidR="00464979" w:rsidRPr="00EF2CE7" w:rsidRDefault="00464979" w:rsidP="00464979">
                              <w:pPr>
                                <w:rPr>
                                  <w:rFonts w:cs="Gill Sans"/>
                                  <w:b/>
                                  <w:color w:val="7F7F7F"/>
                                  <w:sz w:val="16"/>
                                  <w:szCs w:val="16"/>
                                </w:rPr>
                              </w:pPr>
                            </w:p>
                            <w:p w14:paraId="2205EAC8" w14:textId="77777777" w:rsidR="00464979" w:rsidRPr="00EF2CE7" w:rsidRDefault="00464979" w:rsidP="00464979">
                              <w:pPr>
                                <w:rPr>
                                  <w:rFonts w:cs="Gill Sans"/>
                                  <w:color w:val="7F7F7F"/>
                                  <w:sz w:val="16"/>
                                  <w:szCs w:val="16"/>
                                </w:rPr>
                              </w:pPr>
                            </w:p>
                            <w:p w14:paraId="580CBDA4" w14:textId="77777777" w:rsidR="00464979" w:rsidRPr="00EF2CE7" w:rsidRDefault="00464979" w:rsidP="00464979">
                              <w:pPr>
                                <w:rPr>
                                  <w:rFonts w:cs="Gill Sans"/>
                                  <w:color w:val="7F7F7F"/>
                                  <w:sz w:val="16"/>
                                  <w:szCs w:val="16"/>
                                </w:rPr>
                              </w:pPr>
                            </w:p>
                            <w:p w14:paraId="7BD42540" w14:textId="77777777" w:rsidR="00464979" w:rsidRPr="00D5599B" w:rsidRDefault="00464979" w:rsidP="00464979">
                              <w:pPr>
                                <w:rPr>
                                  <w:rFonts w:cs="Gill Sans"/>
                                  <w:color w:val="008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"/>
                            <a:ext cx="5189654" cy="1553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0C4BD6" id="Group 5" o:spid="_x0000_s1026" style="position:absolute;margin-left:.15pt;margin-top:-42pt;width:409.8pt;height:151.2pt;z-index:251659264;mso-width-relative:margin;mso-height-relative:margin" coordsize="69972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51896;width:18076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B754913" w14:textId="77777777" w:rsidR="00464979" w:rsidRPr="006B4308" w:rsidRDefault="00464979" w:rsidP="00464979">
                        <w:pPr>
                          <w:rPr>
                            <w:rFonts w:ascii="Open Sans" w:hAnsi="Open Sans" w:cs="Open Sans"/>
                            <w:b/>
                            <w:color w:val="000000"/>
                            <w:sz w:val="12"/>
                            <w:szCs w:val="12"/>
                          </w:rPr>
                        </w:pPr>
                        <w:r w:rsidRPr="006B4308">
                          <w:rPr>
                            <w:rFonts w:ascii="Open Sans" w:hAnsi="Open Sans" w:cs="Open Sans"/>
                            <w:b/>
                            <w:color w:val="000000"/>
                            <w:sz w:val="12"/>
                            <w:szCs w:val="12"/>
                          </w:rPr>
                          <w:t>Department of Information Technology</w:t>
                        </w:r>
                      </w:p>
                      <w:p w14:paraId="2D8113A1" w14:textId="77777777" w:rsidR="00464979" w:rsidRPr="006B4308" w:rsidRDefault="00464979" w:rsidP="00464979">
                        <w:pPr>
                          <w:rPr>
                            <w:rFonts w:ascii="Open Sans" w:hAnsi="Open Sans" w:cs="Open Sans"/>
                            <w:color w:val="000000"/>
                            <w:sz w:val="12"/>
                            <w:szCs w:val="12"/>
                          </w:rPr>
                        </w:pPr>
                        <w:r w:rsidRPr="006B4308">
                          <w:rPr>
                            <w:rFonts w:ascii="Open Sans" w:hAnsi="Open Sans" w:cs="Open Sans"/>
                            <w:color w:val="000000"/>
                            <w:sz w:val="12"/>
                            <w:szCs w:val="12"/>
                          </w:rPr>
                          <w:t>Ritson Campus, B-Block, 2</w:t>
                        </w:r>
                        <w:r w:rsidRPr="006B4308">
                          <w:rPr>
                            <w:rFonts w:ascii="Open Sans" w:hAnsi="Open Sans" w:cs="Open Sans"/>
                            <w:color w:val="000000"/>
                            <w:sz w:val="12"/>
                            <w:szCs w:val="12"/>
                            <w:vertAlign w:val="superscript"/>
                          </w:rPr>
                          <w:t>nd</w:t>
                        </w:r>
                        <w:r w:rsidRPr="006B4308">
                          <w:rPr>
                            <w:rFonts w:ascii="Open Sans" w:hAnsi="Open Sans" w:cs="Open Sans"/>
                            <w:color w:val="000000"/>
                            <w:sz w:val="12"/>
                            <w:szCs w:val="12"/>
                          </w:rPr>
                          <w:t xml:space="preserve"> Floor, West Wing</w:t>
                        </w:r>
                      </w:p>
                      <w:p w14:paraId="4BDAC408" w14:textId="77777777" w:rsidR="00464979" w:rsidRPr="006B4308" w:rsidRDefault="00464979" w:rsidP="00464979">
                        <w:pPr>
                          <w:rPr>
                            <w:rFonts w:ascii="Open Sans" w:hAnsi="Open Sans" w:cs="Open Sans"/>
                            <w:color w:val="000000"/>
                            <w:sz w:val="12"/>
                            <w:szCs w:val="12"/>
                          </w:rPr>
                        </w:pPr>
                        <w:r w:rsidRPr="006B4308">
                          <w:rPr>
                            <w:rFonts w:ascii="Open Sans" w:hAnsi="Open Sans" w:cs="Open Sans"/>
                            <w:color w:val="000000"/>
                            <w:sz w:val="12"/>
                            <w:szCs w:val="12"/>
                          </w:rPr>
                          <w:t>Durban University of Technology</w:t>
                        </w:r>
                      </w:p>
                      <w:p w14:paraId="229F37C2" w14:textId="77777777" w:rsidR="00464979" w:rsidRPr="006B4308" w:rsidRDefault="00464979" w:rsidP="00464979">
                        <w:pPr>
                          <w:rPr>
                            <w:rFonts w:ascii="Open Sans" w:hAnsi="Open Sans" w:cs="Open Sans"/>
                            <w:color w:val="000000"/>
                            <w:sz w:val="12"/>
                            <w:szCs w:val="12"/>
                          </w:rPr>
                        </w:pPr>
                        <w:r w:rsidRPr="006B4308">
                          <w:rPr>
                            <w:rFonts w:ascii="Open Sans" w:hAnsi="Open Sans" w:cs="Open Sans"/>
                            <w:color w:val="000000"/>
                            <w:sz w:val="12"/>
                            <w:szCs w:val="12"/>
                          </w:rPr>
                          <w:t xml:space="preserve">P O Box 1334, Durban, 4000, </w:t>
                        </w:r>
                      </w:p>
                      <w:p w14:paraId="512AC094" w14:textId="77777777" w:rsidR="00464979" w:rsidRPr="006B4308" w:rsidRDefault="00464979" w:rsidP="00464979">
                        <w:pPr>
                          <w:rPr>
                            <w:rFonts w:ascii="Open Sans" w:hAnsi="Open Sans" w:cs="Open Sans"/>
                            <w:color w:val="000000"/>
                            <w:sz w:val="12"/>
                            <w:szCs w:val="12"/>
                          </w:rPr>
                        </w:pPr>
                        <w:r w:rsidRPr="006B4308">
                          <w:rPr>
                            <w:rFonts w:ascii="Open Sans" w:hAnsi="Open Sans" w:cs="Open Sans"/>
                            <w:color w:val="000000"/>
                            <w:sz w:val="12"/>
                            <w:szCs w:val="12"/>
                          </w:rPr>
                          <w:t>South Africa</w:t>
                        </w:r>
                      </w:p>
                      <w:p w14:paraId="702AC2F5" w14:textId="77777777" w:rsidR="00464979" w:rsidRDefault="00464979" w:rsidP="00464979">
                        <w:pPr>
                          <w:rPr>
                            <w:rFonts w:ascii="Open Sans" w:hAnsi="Open Sans" w:cs="Open Sans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33861F00" w14:textId="77777777" w:rsidR="00464979" w:rsidRPr="006B4308" w:rsidRDefault="00464979" w:rsidP="00464979">
                        <w:pPr>
                          <w:rPr>
                            <w:rFonts w:ascii="Open Sans" w:hAnsi="Open Sans" w:cs="Open Sans"/>
                            <w:color w:val="000000"/>
                            <w:sz w:val="12"/>
                            <w:szCs w:val="12"/>
                          </w:rPr>
                        </w:pPr>
                        <w:r w:rsidRPr="006B4308">
                          <w:rPr>
                            <w:rFonts w:ascii="Open Sans" w:hAnsi="Open Sans" w:cs="Open Sans"/>
                            <w:color w:val="000000"/>
                            <w:sz w:val="12"/>
                            <w:szCs w:val="12"/>
                          </w:rPr>
                          <w:t>Tel: 031 373 5594/5596</w:t>
                        </w:r>
                      </w:p>
                      <w:p w14:paraId="3B600F5A" w14:textId="77777777" w:rsidR="00464979" w:rsidRPr="006B4308" w:rsidRDefault="00464979" w:rsidP="00464979">
                        <w:pPr>
                          <w:rPr>
                            <w:rFonts w:ascii="Open Sans" w:hAnsi="Open Sans" w:cs="Open Sans"/>
                            <w:color w:val="000000"/>
                            <w:sz w:val="12"/>
                            <w:szCs w:val="12"/>
                          </w:rPr>
                        </w:pPr>
                        <w:r w:rsidRPr="006B4308">
                          <w:rPr>
                            <w:rFonts w:ascii="Open Sans" w:hAnsi="Open Sans" w:cs="Open Sans"/>
                            <w:color w:val="000000"/>
                            <w:sz w:val="12"/>
                            <w:szCs w:val="12"/>
                          </w:rPr>
                          <w:t>Email: ITDept@dut.ac.za</w:t>
                        </w:r>
                      </w:p>
                      <w:p w14:paraId="6F39CD0E" w14:textId="77777777" w:rsidR="00464979" w:rsidRPr="004C2CA1" w:rsidRDefault="00464979" w:rsidP="00464979">
                        <w:pPr>
                          <w:rPr>
                            <w:rFonts w:ascii="Open Sans" w:hAnsi="Open Sans" w:cs="Open Sans"/>
                            <w:color w:val="000000"/>
                            <w:sz w:val="14"/>
                            <w:szCs w:val="14"/>
                          </w:rPr>
                        </w:pPr>
                      </w:p>
                      <w:p w14:paraId="177C785E" w14:textId="77777777" w:rsidR="00464979" w:rsidRPr="004C2CA1" w:rsidRDefault="00464979" w:rsidP="00464979">
                        <w:pPr>
                          <w:rPr>
                            <w:rFonts w:ascii="Open Sans" w:hAnsi="Open Sans" w:cs="Open Sans"/>
                            <w:b/>
                            <w:color w:val="7F7F7F"/>
                            <w:sz w:val="14"/>
                            <w:szCs w:val="14"/>
                          </w:rPr>
                        </w:pPr>
                        <w:r w:rsidRPr="004C2CA1">
                          <w:rPr>
                            <w:rFonts w:ascii="Open Sans" w:hAnsi="Open Sans" w:cs="Open Sans"/>
                            <w:b/>
                            <w:color w:val="000000"/>
                            <w:sz w:val="14"/>
                            <w:szCs w:val="14"/>
                          </w:rPr>
                          <w:t>www.dut.ac.za</w:t>
                        </w:r>
                      </w:p>
                      <w:p w14:paraId="1D225F61" w14:textId="77777777" w:rsidR="00464979" w:rsidRPr="00EF2CE7" w:rsidRDefault="00464979" w:rsidP="00464979">
                        <w:pPr>
                          <w:rPr>
                            <w:rFonts w:cs="Gill Sans"/>
                            <w:b/>
                            <w:color w:val="7F7F7F"/>
                            <w:sz w:val="16"/>
                            <w:szCs w:val="16"/>
                          </w:rPr>
                        </w:pPr>
                      </w:p>
                      <w:p w14:paraId="4AB1CCAD" w14:textId="77777777" w:rsidR="00464979" w:rsidRPr="00EF2CE7" w:rsidRDefault="00464979" w:rsidP="00464979">
                        <w:pPr>
                          <w:rPr>
                            <w:rFonts w:cs="Gill Sans"/>
                            <w:b/>
                            <w:color w:val="7F7F7F"/>
                            <w:sz w:val="16"/>
                            <w:szCs w:val="16"/>
                          </w:rPr>
                        </w:pPr>
                      </w:p>
                      <w:p w14:paraId="2205EAC8" w14:textId="77777777" w:rsidR="00464979" w:rsidRPr="00EF2CE7" w:rsidRDefault="00464979" w:rsidP="00464979">
                        <w:pPr>
                          <w:rPr>
                            <w:rFonts w:cs="Gill Sans"/>
                            <w:color w:val="7F7F7F"/>
                            <w:sz w:val="16"/>
                            <w:szCs w:val="16"/>
                          </w:rPr>
                        </w:pPr>
                      </w:p>
                      <w:p w14:paraId="580CBDA4" w14:textId="77777777" w:rsidR="00464979" w:rsidRPr="00EF2CE7" w:rsidRDefault="00464979" w:rsidP="00464979">
                        <w:pPr>
                          <w:rPr>
                            <w:rFonts w:cs="Gill Sans"/>
                            <w:color w:val="7F7F7F"/>
                            <w:sz w:val="16"/>
                            <w:szCs w:val="16"/>
                          </w:rPr>
                        </w:pPr>
                      </w:p>
                      <w:p w14:paraId="7BD42540" w14:textId="77777777" w:rsidR="00464979" w:rsidRPr="00D5599B" w:rsidRDefault="00464979" w:rsidP="00464979">
                        <w:pPr>
                          <w:rPr>
                            <w:rFonts w:cs="Gill Sans"/>
                            <w:color w:val="008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152;width:51896;height:15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">
                  <v:imagedata r:id="rId12" o:title=""/>
                </v:shape>
              </v:group>
            </w:pict>
          </mc:Fallback>
        </mc:AlternateContent>
      </w:r>
    </w:p>
    <w:p w14:paraId="7FF2A505" w14:textId="7A2E9822" w:rsidR="00455016" w:rsidRPr="00846A2B" w:rsidRDefault="00455016" w:rsidP="00464979">
      <w:pPr>
        <w:pStyle w:val="Title"/>
        <w:spacing w:line="276" w:lineRule="auto"/>
        <w:rPr>
          <w:rFonts w:ascii="Gill Sans MT" w:hAnsi="Gill Sans MT"/>
          <w:noProof/>
          <w:sz w:val="22"/>
          <w:szCs w:val="22"/>
        </w:rPr>
      </w:pPr>
    </w:p>
    <w:p w14:paraId="1AB1B66B" w14:textId="77777777" w:rsidR="00455016" w:rsidRPr="00846A2B" w:rsidRDefault="00455016" w:rsidP="00464979">
      <w:pPr>
        <w:pStyle w:val="Title"/>
        <w:spacing w:line="276" w:lineRule="auto"/>
        <w:rPr>
          <w:rFonts w:ascii="Gill Sans MT" w:hAnsi="Gill Sans MT"/>
          <w:noProof/>
          <w:sz w:val="22"/>
          <w:szCs w:val="22"/>
        </w:rPr>
      </w:pPr>
    </w:p>
    <w:p w14:paraId="62DAB500" w14:textId="77777777" w:rsidR="00D549D5" w:rsidRDefault="00D549D5" w:rsidP="00464979">
      <w:pPr>
        <w:pStyle w:val="Title"/>
        <w:spacing w:line="276" w:lineRule="auto"/>
        <w:jc w:val="left"/>
        <w:rPr>
          <w:rFonts w:ascii="Gill Sans MT" w:hAnsi="Gill Sans MT"/>
          <w:noProof/>
          <w:sz w:val="22"/>
          <w:szCs w:val="22"/>
        </w:rPr>
      </w:pPr>
    </w:p>
    <w:p w14:paraId="035A6206" w14:textId="77777777" w:rsidR="00D549D5" w:rsidRDefault="00D549D5" w:rsidP="00464979">
      <w:pPr>
        <w:pStyle w:val="Title"/>
        <w:spacing w:line="276" w:lineRule="auto"/>
        <w:jc w:val="left"/>
        <w:rPr>
          <w:rFonts w:ascii="Gill Sans MT" w:hAnsi="Gill Sans MT"/>
          <w:noProof/>
          <w:sz w:val="22"/>
          <w:szCs w:val="22"/>
        </w:rPr>
      </w:pPr>
    </w:p>
    <w:p w14:paraId="75164922" w14:textId="77777777" w:rsidR="00D549D5" w:rsidRDefault="00D549D5" w:rsidP="00464979">
      <w:pPr>
        <w:pStyle w:val="Title"/>
        <w:spacing w:line="276" w:lineRule="auto"/>
        <w:jc w:val="left"/>
        <w:rPr>
          <w:rFonts w:ascii="Gill Sans MT" w:hAnsi="Gill Sans MT"/>
          <w:noProof/>
          <w:sz w:val="22"/>
          <w:szCs w:val="22"/>
        </w:rPr>
      </w:pPr>
    </w:p>
    <w:p w14:paraId="7C36E6A0" w14:textId="77777777" w:rsidR="00D549D5" w:rsidRDefault="00D549D5" w:rsidP="00464979">
      <w:pPr>
        <w:pStyle w:val="Title"/>
        <w:spacing w:line="276" w:lineRule="auto"/>
        <w:jc w:val="left"/>
        <w:rPr>
          <w:rFonts w:ascii="Gill Sans MT" w:hAnsi="Gill Sans MT"/>
          <w:noProof/>
          <w:sz w:val="22"/>
          <w:szCs w:val="22"/>
        </w:rPr>
      </w:pPr>
    </w:p>
    <w:p w14:paraId="2BC33961" w14:textId="77777777" w:rsidR="00464979" w:rsidRDefault="00464979" w:rsidP="00464979">
      <w:pPr>
        <w:pStyle w:val="Title"/>
        <w:spacing w:line="276" w:lineRule="auto"/>
        <w:rPr>
          <w:rFonts w:ascii="Gill Sans MT" w:hAnsi="Gill Sans MT"/>
          <w:noProof/>
          <w:sz w:val="22"/>
          <w:szCs w:val="22"/>
        </w:rPr>
      </w:pPr>
    </w:p>
    <w:p w14:paraId="068AC60A" w14:textId="77777777" w:rsidR="00464979" w:rsidRDefault="00464979" w:rsidP="00464979">
      <w:pPr>
        <w:pStyle w:val="Title"/>
        <w:spacing w:line="276" w:lineRule="auto"/>
        <w:rPr>
          <w:rFonts w:ascii="Gill Sans MT" w:hAnsi="Gill Sans MT"/>
          <w:noProof/>
          <w:sz w:val="22"/>
          <w:szCs w:val="22"/>
        </w:rPr>
      </w:pPr>
    </w:p>
    <w:p w14:paraId="4FE6D5EA" w14:textId="14DC2741" w:rsidR="001E41F8" w:rsidRDefault="001E41F8" w:rsidP="00464979">
      <w:pPr>
        <w:pStyle w:val="Title"/>
        <w:spacing w:line="276" w:lineRule="auto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 xml:space="preserve">DEPARTMENT OF </w:t>
      </w:r>
      <w:r w:rsidR="00991C02">
        <w:rPr>
          <w:rFonts w:ascii="Gill Sans MT" w:hAnsi="Gill Sans MT"/>
          <w:noProof/>
          <w:sz w:val="22"/>
          <w:szCs w:val="22"/>
        </w:rPr>
        <w:t>INFORMATION TECHNOLOGY</w:t>
      </w:r>
    </w:p>
    <w:p w14:paraId="2CCD9130" w14:textId="424F1795" w:rsidR="00FF6E43" w:rsidRPr="00846A2B" w:rsidRDefault="001E41F8" w:rsidP="00464979">
      <w:pPr>
        <w:pStyle w:val="Title"/>
        <w:spacing w:line="276" w:lineRule="auto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R</w:t>
      </w:r>
      <w:r w:rsidR="00B72030" w:rsidRPr="00846A2B">
        <w:rPr>
          <w:rFonts w:ascii="Gill Sans MT" w:hAnsi="Gill Sans MT"/>
          <w:noProof/>
          <w:sz w:val="22"/>
          <w:szCs w:val="22"/>
        </w:rPr>
        <w:t>ESEARCH</w:t>
      </w:r>
      <w:r w:rsidR="00D549D5">
        <w:rPr>
          <w:rFonts w:ascii="Gill Sans MT" w:hAnsi="Gill Sans MT"/>
          <w:noProof/>
          <w:sz w:val="22"/>
          <w:szCs w:val="22"/>
        </w:rPr>
        <w:t xml:space="preserve"> </w:t>
      </w:r>
      <w:r w:rsidR="007856FA">
        <w:rPr>
          <w:rFonts w:ascii="Gill Sans MT" w:hAnsi="Gill Sans MT"/>
          <w:noProof/>
          <w:sz w:val="22"/>
          <w:szCs w:val="22"/>
        </w:rPr>
        <w:t>C</w:t>
      </w:r>
      <w:r w:rsidR="00C13A03" w:rsidRPr="00846A2B">
        <w:rPr>
          <w:rFonts w:ascii="Gill Sans MT" w:hAnsi="Gill Sans MT"/>
          <w:noProof/>
          <w:sz w:val="22"/>
          <w:szCs w:val="22"/>
        </w:rPr>
        <w:t>OMMITTEE</w:t>
      </w:r>
    </w:p>
    <w:p w14:paraId="0BA62B45" w14:textId="36E56167" w:rsidR="003716B8" w:rsidRDefault="003716B8" w:rsidP="00464979">
      <w:pPr>
        <w:pStyle w:val="Title"/>
        <w:spacing w:line="276" w:lineRule="auto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 xml:space="preserve">CONCEPT NOTE </w:t>
      </w:r>
    </w:p>
    <w:p w14:paraId="00D6AFC4" w14:textId="77777777" w:rsidR="003716B8" w:rsidRDefault="003716B8" w:rsidP="00464979">
      <w:pPr>
        <w:tabs>
          <w:tab w:val="left" w:leader="dot" w:pos="8222"/>
        </w:tabs>
        <w:spacing w:line="276" w:lineRule="auto"/>
        <w:jc w:val="both"/>
        <w:rPr>
          <w:rFonts w:ascii="Gill Sans MT" w:hAnsi="Gill Sans MT"/>
          <w:iCs/>
          <w:sz w:val="22"/>
          <w:szCs w:val="22"/>
        </w:rPr>
      </w:pPr>
      <w:r>
        <w:rPr>
          <w:rFonts w:ascii="Gill Sans MT" w:hAnsi="Gill Sans MT"/>
          <w:iCs/>
          <w:sz w:val="22"/>
          <w:szCs w:val="22"/>
        </w:rPr>
        <w:t xml:space="preserve"> </w:t>
      </w:r>
    </w:p>
    <w:p w14:paraId="7571B9BA" w14:textId="77777777" w:rsidR="00700066" w:rsidRDefault="003716B8" w:rsidP="00464979">
      <w:pPr>
        <w:spacing w:line="276" w:lineRule="auto"/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>Name of student:</w:t>
      </w:r>
      <w:r>
        <w:rPr>
          <w:rFonts w:ascii="Gill Sans MT" w:hAnsi="Gill Sans MT"/>
          <w:b/>
          <w:bCs/>
          <w:sz w:val="22"/>
          <w:szCs w:val="22"/>
        </w:rPr>
        <w:tab/>
      </w:r>
      <w:r>
        <w:rPr>
          <w:rFonts w:ascii="Gill Sans MT" w:hAnsi="Gill Sans MT"/>
          <w:b/>
          <w:bCs/>
          <w:sz w:val="22"/>
          <w:szCs w:val="22"/>
        </w:rPr>
        <w:tab/>
      </w:r>
      <w:r>
        <w:rPr>
          <w:rFonts w:ascii="Gill Sans MT" w:hAnsi="Gill Sans MT"/>
          <w:b/>
          <w:bCs/>
          <w:sz w:val="22"/>
          <w:szCs w:val="22"/>
        </w:rPr>
        <w:tab/>
      </w:r>
      <w:r>
        <w:rPr>
          <w:rFonts w:ascii="Gill Sans MT" w:hAnsi="Gill Sans MT"/>
          <w:b/>
          <w:bCs/>
          <w:sz w:val="22"/>
          <w:szCs w:val="22"/>
        </w:rPr>
        <w:tab/>
      </w:r>
      <w:r>
        <w:rPr>
          <w:rFonts w:ascii="Gill Sans MT" w:hAnsi="Gill Sans MT"/>
          <w:b/>
          <w:bCs/>
          <w:sz w:val="22"/>
          <w:szCs w:val="22"/>
        </w:rPr>
        <w:tab/>
      </w:r>
      <w:r>
        <w:rPr>
          <w:rFonts w:ascii="Gill Sans MT" w:hAnsi="Gill Sans MT"/>
          <w:b/>
          <w:bCs/>
          <w:sz w:val="22"/>
          <w:szCs w:val="22"/>
        </w:rPr>
        <w:tab/>
      </w:r>
    </w:p>
    <w:p w14:paraId="61C1E002" w14:textId="77777777" w:rsidR="00700066" w:rsidRDefault="00700066" w:rsidP="00464979">
      <w:pPr>
        <w:spacing w:line="276" w:lineRule="auto"/>
        <w:rPr>
          <w:rFonts w:ascii="Gill Sans MT" w:hAnsi="Gill Sans MT"/>
          <w:b/>
          <w:bCs/>
          <w:sz w:val="22"/>
          <w:szCs w:val="22"/>
        </w:rPr>
      </w:pPr>
    </w:p>
    <w:p w14:paraId="62222F9B" w14:textId="345F65CD" w:rsidR="003716B8" w:rsidRDefault="00700066" w:rsidP="00464979">
      <w:pPr>
        <w:spacing w:line="276" w:lineRule="auto"/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 xml:space="preserve">Application / </w:t>
      </w:r>
      <w:r w:rsidR="003716B8">
        <w:rPr>
          <w:rFonts w:ascii="Gill Sans MT" w:hAnsi="Gill Sans MT"/>
          <w:b/>
          <w:bCs/>
          <w:sz w:val="22"/>
          <w:szCs w:val="22"/>
        </w:rPr>
        <w:t>Student no:</w:t>
      </w:r>
    </w:p>
    <w:p w14:paraId="54894604" w14:textId="77777777" w:rsidR="003716B8" w:rsidRDefault="003716B8" w:rsidP="00464979">
      <w:pPr>
        <w:spacing w:line="276" w:lineRule="auto"/>
        <w:rPr>
          <w:rFonts w:ascii="Gill Sans MT" w:hAnsi="Gill Sans MT"/>
          <w:sz w:val="22"/>
          <w:szCs w:val="22"/>
        </w:rPr>
      </w:pPr>
    </w:p>
    <w:p w14:paraId="314FF932" w14:textId="15C1DAA6" w:rsidR="003716B8" w:rsidRDefault="00672B79" w:rsidP="00464979">
      <w:pPr>
        <w:spacing w:line="276" w:lineRule="auto"/>
        <w:rPr>
          <w:rFonts w:ascii="Gill Sans MT" w:hAnsi="Gill Sans MT"/>
          <w:i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>Qualification</w:t>
      </w:r>
      <w:r w:rsidR="003716B8">
        <w:rPr>
          <w:rFonts w:ascii="Gill Sans MT" w:hAnsi="Gill Sans MT"/>
          <w:b/>
          <w:bCs/>
          <w:sz w:val="22"/>
          <w:szCs w:val="22"/>
        </w:rPr>
        <w:t>:</w:t>
      </w:r>
    </w:p>
    <w:p w14:paraId="4058983B" w14:textId="77777777" w:rsidR="003716B8" w:rsidRDefault="003716B8" w:rsidP="00464979">
      <w:pPr>
        <w:spacing w:line="276" w:lineRule="auto"/>
        <w:rPr>
          <w:rFonts w:ascii="Gill Sans MT" w:hAnsi="Gill Sans MT"/>
          <w:b/>
          <w:sz w:val="22"/>
          <w:szCs w:val="22"/>
        </w:rPr>
      </w:pPr>
    </w:p>
    <w:p w14:paraId="21D4ED79" w14:textId="77777777" w:rsidR="003716B8" w:rsidRDefault="003716B8" w:rsidP="00464979">
      <w:pPr>
        <w:spacing w:line="276" w:lineRule="auto"/>
        <w:rPr>
          <w:rFonts w:ascii="Gill Sans MT" w:hAnsi="Gill Sans MT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8215"/>
      </w:tblGrid>
      <w:tr w:rsidR="003D53EC" w:rsidRPr="003D53EC" w14:paraId="209158ED" w14:textId="77777777" w:rsidTr="000864BE">
        <w:trPr>
          <w:trHeight w:hRule="exact" w:val="568"/>
          <w:jc w:val="center"/>
        </w:trPr>
        <w:tc>
          <w:tcPr>
            <w:tcW w:w="8215" w:type="dxa"/>
            <w:shd w:val="clear" w:color="auto" w:fill="D9D9D9"/>
            <w:vAlign w:val="center"/>
          </w:tcPr>
          <w:p w14:paraId="00A6F854" w14:textId="27CDDB43" w:rsidR="003D53EC" w:rsidRPr="003D53EC" w:rsidRDefault="00464979" w:rsidP="00464979">
            <w:pPr>
              <w:spacing w:line="276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 xml:space="preserve">NOTE: </w:t>
            </w:r>
            <w:r w:rsidR="003D53EC" w:rsidRPr="003D53EC"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 xml:space="preserve">To be typed in Arial 10-point font in single line spacing (expand sections to fit </w:t>
            </w:r>
            <w:proofErr w:type="gramStart"/>
            <w:r w:rsidR="003D53EC" w:rsidRPr="003D53EC"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>contents, but</w:t>
            </w:r>
            <w:proofErr w:type="gramEnd"/>
            <w:r w:rsidR="003D53EC" w:rsidRPr="003D53EC"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 xml:space="preserve"> keep within the specified maximum lengths.)</w:t>
            </w:r>
          </w:p>
        </w:tc>
      </w:tr>
      <w:tr w:rsidR="003D53EC" w:rsidRPr="003D53EC" w14:paraId="308D0209" w14:textId="77777777" w:rsidTr="000864BE">
        <w:trPr>
          <w:trHeight w:hRule="exact" w:val="511"/>
          <w:jc w:val="center"/>
        </w:trPr>
        <w:tc>
          <w:tcPr>
            <w:tcW w:w="8215" w:type="dxa"/>
            <w:shd w:val="clear" w:color="auto" w:fill="D9D9D9"/>
            <w:vAlign w:val="center"/>
          </w:tcPr>
          <w:p w14:paraId="030D4E99" w14:textId="63889BB1" w:rsidR="003D53EC" w:rsidRPr="003D53EC" w:rsidRDefault="003D53EC" w:rsidP="00464979">
            <w:pPr>
              <w:spacing w:line="276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ZA"/>
              </w:rPr>
            </w:pPr>
            <w:r w:rsidRPr="003D53EC"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 xml:space="preserve">1.  </w:t>
            </w:r>
            <w:r w:rsidR="00464979"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>Proposed</w:t>
            </w:r>
            <w:r w:rsidRPr="003D53EC"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 xml:space="preserve"> Title </w:t>
            </w:r>
            <w:r w:rsidR="00464979"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>of the Study</w:t>
            </w:r>
          </w:p>
        </w:tc>
      </w:tr>
      <w:tr w:rsidR="003D53EC" w:rsidRPr="003D53EC" w14:paraId="41654AA3" w14:textId="77777777" w:rsidTr="000864BE">
        <w:trPr>
          <w:trHeight w:val="568"/>
          <w:jc w:val="center"/>
        </w:trPr>
        <w:tc>
          <w:tcPr>
            <w:tcW w:w="8215" w:type="dxa"/>
            <w:tcBorders>
              <w:bottom w:val="single" w:sz="2" w:space="0" w:color="auto"/>
            </w:tcBorders>
          </w:tcPr>
          <w:p w14:paraId="2C93E92E" w14:textId="676FE64F" w:rsidR="003D53EC" w:rsidRPr="003D53EC" w:rsidRDefault="00464979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n-ZA"/>
              </w:rPr>
            </w:pPr>
            <w:r>
              <w:rPr>
                <w:rFonts w:ascii="Arial" w:hAnsi="Arial"/>
                <w:sz w:val="20"/>
                <w:szCs w:val="20"/>
                <w:lang w:val="en-ZA"/>
              </w:rPr>
              <w:t>(Maximum length: 15 words)</w:t>
            </w:r>
          </w:p>
        </w:tc>
      </w:tr>
      <w:tr w:rsidR="003D53EC" w:rsidRPr="003D53EC" w14:paraId="6C3D60AC" w14:textId="77777777" w:rsidTr="000864BE">
        <w:trPr>
          <w:trHeight w:val="511"/>
          <w:jc w:val="center"/>
        </w:trPr>
        <w:tc>
          <w:tcPr>
            <w:tcW w:w="8215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7385B9FF" w14:textId="72AAC1EE" w:rsidR="003D53EC" w:rsidRPr="003D53EC" w:rsidRDefault="003D53EC" w:rsidP="00464979">
            <w:pPr>
              <w:spacing w:line="276" w:lineRule="auto"/>
              <w:jc w:val="both"/>
              <w:rPr>
                <w:rFonts w:ascii="Arial" w:hAnsi="Arial"/>
                <w:b/>
                <w:sz w:val="20"/>
                <w:szCs w:val="20"/>
                <w:lang w:val="en-ZA"/>
              </w:rPr>
            </w:pPr>
            <w:r w:rsidRPr="003D53EC">
              <w:rPr>
                <w:rFonts w:ascii="Arial" w:hAnsi="Arial"/>
                <w:b/>
                <w:sz w:val="20"/>
                <w:szCs w:val="20"/>
                <w:lang w:val="en-ZA"/>
              </w:rPr>
              <w:t xml:space="preserve">2.  </w:t>
            </w:r>
            <w:r w:rsidR="00464979" w:rsidRPr="00464979">
              <w:rPr>
                <w:rFonts w:ascii="Arial" w:hAnsi="Arial"/>
                <w:b/>
                <w:sz w:val="20"/>
                <w:szCs w:val="20"/>
              </w:rPr>
              <w:t>Background / Introduction</w:t>
            </w:r>
          </w:p>
        </w:tc>
      </w:tr>
      <w:tr w:rsidR="003D53EC" w:rsidRPr="003D53EC" w14:paraId="241F11CB" w14:textId="77777777" w:rsidTr="000864BE">
        <w:trPr>
          <w:trHeight w:val="694"/>
          <w:jc w:val="center"/>
        </w:trPr>
        <w:tc>
          <w:tcPr>
            <w:tcW w:w="8215" w:type="dxa"/>
            <w:tcBorders>
              <w:bottom w:val="single" w:sz="2" w:space="0" w:color="auto"/>
            </w:tcBorders>
          </w:tcPr>
          <w:p w14:paraId="49D6C2B5" w14:textId="77777777" w:rsidR="00464979" w:rsidRPr="00464979" w:rsidRDefault="00464979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64979">
              <w:rPr>
                <w:rFonts w:ascii="Arial" w:hAnsi="Arial"/>
                <w:sz w:val="20"/>
                <w:szCs w:val="20"/>
              </w:rPr>
              <w:t>Briefly introduce the problem area and why it is important.</w:t>
            </w:r>
          </w:p>
          <w:p w14:paraId="4EF86714" w14:textId="77777777" w:rsidR="00464979" w:rsidRPr="00464979" w:rsidRDefault="00464979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64979">
              <w:rPr>
                <w:rFonts w:ascii="Arial" w:hAnsi="Arial"/>
                <w:b/>
                <w:bCs/>
                <w:sz w:val="20"/>
                <w:szCs w:val="20"/>
              </w:rPr>
              <w:t>Include:</w:t>
            </w:r>
          </w:p>
          <w:p w14:paraId="2A97557D" w14:textId="77777777" w:rsidR="00464979" w:rsidRPr="00464979" w:rsidRDefault="00464979" w:rsidP="00464979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64979">
              <w:rPr>
                <w:rFonts w:ascii="Arial" w:hAnsi="Arial"/>
                <w:sz w:val="20"/>
                <w:szCs w:val="20"/>
              </w:rPr>
              <w:t>Overview of the topic</w:t>
            </w:r>
          </w:p>
          <w:p w14:paraId="0AB7737B" w14:textId="77777777" w:rsidR="00464979" w:rsidRPr="00464979" w:rsidRDefault="00464979" w:rsidP="00464979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64979">
              <w:rPr>
                <w:rFonts w:ascii="Arial" w:hAnsi="Arial"/>
                <w:sz w:val="20"/>
                <w:szCs w:val="20"/>
              </w:rPr>
              <w:t>Context (global, regional, or institutional)</w:t>
            </w:r>
          </w:p>
          <w:p w14:paraId="3AD5EBB5" w14:textId="77777777" w:rsidR="00464979" w:rsidRPr="00464979" w:rsidRDefault="00464979" w:rsidP="00464979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464979">
              <w:rPr>
                <w:rFonts w:ascii="Arial" w:hAnsi="Arial"/>
                <w:sz w:val="20"/>
                <w:szCs w:val="20"/>
              </w:rPr>
              <w:t>Brief summary</w:t>
            </w:r>
            <w:proofErr w:type="gramEnd"/>
            <w:r w:rsidRPr="00464979">
              <w:rPr>
                <w:rFonts w:ascii="Arial" w:hAnsi="Arial"/>
                <w:sz w:val="20"/>
                <w:szCs w:val="20"/>
              </w:rPr>
              <w:t xml:space="preserve"> of existing research</w:t>
            </w:r>
          </w:p>
          <w:p w14:paraId="3BC0572B" w14:textId="77777777" w:rsidR="00464979" w:rsidRPr="00464979" w:rsidRDefault="00464979" w:rsidP="00464979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64979">
              <w:rPr>
                <w:rFonts w:ascii="Arial" w:hAnsi="Arial"/>
                <w:sz w:val="20"/>
                <w:szCs w:val="20"/>
              </w:rPr>
              <w:t>Gap in knowledge or problem that needs addressing</w:t>
            </w:r>
          </w:p>
          <w:p w14:paraId="4AD543A2" w14:textId="77777777" w:rsidR="003D53EC" w:rsidRDefault="003D53EC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n-ZA"/>
              </w:rPr>
            </w:pPr>
            <w:r w:rsidRPr="003D53EC">
              <w:rPr>
                <w:rFonts w:ascii="Arial" w:hAnsi="Arial"/>
                <w:sz w:val="20"/>
                <w:szCs w:val="20"/>
                <w:lang w:val="en-ZA"/>
              </w:rPr>
              <w:t xml:space="preserve"> (Maximum length: </w:t>
            </w:r>
            <w:r w:rsidR="0094121E">
              <w:rPr>
                <w:rFonts w:ascii="Arial" w:hAnsi="Arial"/>
                <w:sz w:val="20"/>
                <w:szCs w:val="20"/>
                <w:lang w:val="en-ZA"/>
              </w:rPr>
              <w:t>250</w:t>
            </w:r>
            <w:r w:rsidRPr="003D53EC">
              <w:rPr>
                <w:rFonts w:ascii="Arial" w:hAnsi="Arial"/>
                <w:sz w:val="20"/>
                <w:szCs w:val="20"/>
                <w:lang w:val="en-ZA"/>
              </w:rPr>
              <w:t xml:space="preserve"> words)</w:t>
            </w:r>
            <w:r w:rsidR="00572EDD">
              <w:rPr>
                <w:rFonts w:ascii="Arial" w:hAnsi="Arial"/>
                <w:sz w:val="20"/>
                <w:szCs w:val="20"/>
                <w:lang w:val="en-ZA"/>
              </w:rPr>
              <w:t xml:space="preserve"> </w:t>
            </w:r>
          </w:p>
          <w:p w14:paraId="09B29C33" w14:textId="42E0EC51" w:rsidR="00464979" w:rsidRPr="003D53EC" w:rsidRDefault="00464979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</w:tr>
      <w:tr w:rsidR="003D53EC" w:rsidRPr="003D53EC" w14:paraId="7D95BCED" w14:textId="77777777" w:rsidTr="00991C02">
        <w:trPr>
          <w:trHeight w:hRule="exact" w:val="532"/>
          <w:jc w:val="center"/>
        </w:trPr>
        <w:tc>
          <w:tcPr>
            <w:tcW w:w="8215" w:type="dxa"/>
            <w:shd w:val="clear" w:color="auto" w:fill="D9D9D9"/>
            <w:vAlign w:val="center"/>
          </w:tcPr>
          <w:p w14:paraId="56FA543D" w14:textId="665A5A90" w:rsidR="00572EDD" w:rsidRDefault="003D53EC" w:rsidP="00464979">
            <w:pPr>
              <w:spacing w:line="276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ZA"/>
              </w:rPr>
            </w:pPr>
            <w:r w:rsidRPr="003D53EC"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 xml:space="preserve">3. Problem </w:t>
            </w:r>
            <w:r w:rsidR="006D38DE"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 xml:space="preserve">statement </w:t>
            </w:r>
          </w:p>
          <w:p w14:paraId="5C7E8A8A" w14:textId="137C96EF" w:rsidR="003D53EC" w:rsidRPr="003D53EC" w:rsidRDefault="003D53EC" w:rsidP="00464979">
            <w:pPr>
              <w:spacing w:line="276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991C02" w:rsidRPr="003D53EC" w14:paraId="3864AF03" w14:textId="77777777" w:rsidTr="00464979">
        <w:trPr>
          <w:trHeight w:hRule="exact" w:val="2738"/>
          <w:jc w:val="center"/>
        </w:trPr>
        <w:tc>
          <w:tcPr>
            <w:tcW w:w="8215" w:type="dxa"/>
            <w:vAlign w:val="center"/>
          </w:tcPr>
          <w:p w14:paraId="628003C7" w14:textId="77777777" w:rsidR="00464979" w:rsidRPr="00464979" w:rsidRDefault="00464979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64979">
              <w:rPr>
                <w:rFonts w:ascii="Arial" w:hAnsi="Arial"/>
                <w:sz w:val="20"/>
                <w:szCs w:val="20"/>
              </w:rPr>
              <w:t>A clear, focused statement of the problem your research aims to address.</w:t>
            </w:r>
          </w:p>
          <w:p w14:paraId="641DD1E4" w14:textId="77777777" w:rsidR="00464979" w:rsidRPr="00464979" w:rsidRDefault="00464979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64979">
              <w:rPr>
                <w:rFonts w:ascii="Arial" w:hAnsi="Arial"/>
                <w:i/>
                <w:iCs/>
                <w:sz w:val="20"/>
                <w:szCs w:val="20"/>
              </w:rPr>
              <w:t>Structure:</w:t>
            </w:r>
          </w:p>
          <w:p w14:paraId="670A1302" w14:textId="77777777" w:rsidR="00464979" w:rsidRPr="00464979" w:rsidRDefault="00464979" w:rsidP="00464979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64979">
              <w:rPr>
                <w:rFonts w:ascii="Arial" w:hAnsi="Arial"/>
                <w:sz w:val="20"/>
                <w:szCs w:val="20"/>
              </w:rPr>
              <w:t>What is the problem?</w:t>
            </w:r>
          </w:p>
          <w:p w14:paraId="0888253F" w14:textId="77777777" w:rsidR="00464979" w:rsidRPr="00464979" w:rsidRDefault="00464979" w:rsidP="00464979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64979">
              <w:rPr>
                <w:rFonts w:ascii="Arial" w:hAnsi="Arial"/>
                <w:sz w:val="20"/>
                <w:szCs w:val="20"/>
              </w:rPr>
              <w:t>Where does it occur?</w:t>
            </w:r>
          </w:p>
          <w:p w14:paraId="6A099C7A" w14:textId="77777777" w:rsidR="00464979" w:rsidRPr="00464979" w:rsidRDefault="00464979" w:rsidP="00464979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64979">
              <w:rPr>
                <w:rFonts w:ascii="Arial" w:hAnsi="Arial"/>
                <w:sz w:val="20"/>
                <w:szCs w:val="20"/>
              </w:rPr>
              <w:t>Why is it important?</w:t>
            </w:r>
          </w:p>
          <w:p w14:paraId="0DC4F62D" w14:textId="77777777" w:rsidR="00464979" w:rsidRPr="00464979" w:rsidRDefault="00464979" w:rsidP="00464979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64979">
              <w:rPr>
                <w:rFonts w:ascii="Arial" w:hAnsi="Arial"/>
                <w:sz w:val="20"/>
                <w:szCs w:val="20"/>
              </w:rPr>
              <w:t>What evidence shows it exists?</w:t>
            </w:r>
          </w:p>
          <w:p w14:paraId="0032956B" w14:textId="77777777" w:rsidR="00991C02" w:rsidRDefault="00991C02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n-ZA"/>
              </w:rPr>
            </w:pPr>
            <w:r w:rsidRPr="00991C02">
              <w:rPr>
                <w:rFonts w:ascii="Arial" w:hAnsi="Arial"/>
                <w:sz w:val="20"/>
                <w:szCs w:val="20"/>
                <w:lang w:val="en-ZA"/>
              </w:rPr>
              <w:t xml:space="preserve">(Maximum length: </w:t>
            </w:r>
            <w:r w:rsidR="00464979">
              <w:rPr>
                <w:rFonts w:ascii="Arial" w:hAnsi="Arial"/>
                <w:sz w:val="20"/>
                <w:szCs w:val="20"/>
                <w:lang w:val="en-ZA"/>
              </w:rPr>
              <w:t>100</w:t>
            </w:r>
            <w:r w:rsidRPr="00991C02">
              <w:rPr>
                <w:rFonts w:ascii="Arial" w:hAnsi="Arial"/>
                <w:sz w:val="20"/>
                <w:szCs w:val="20"/>
                <w:lang w:val="en-ZA"/>
              </w:rPr>
              <w:t xml:space="preserve"> words)</w:t>
            </w:r>
          </w:p>
          <w:p w14:paraId="3A786919" w14:textId="5751AC8B" w:rsidR="00464979" w:rsidRDefault="00464979" w:rsidP="00464979">
            <w:pPr>
              <w:spacing w:line="276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464979" w:rsidRPr="003D53EC" w14:paraId="3D5FF977" w14:textId="77777777" w:rsidTr="00991C02">
        <w:trPr>
          <w:trHeight w:hRule="exact" w:val="573"/>
          <w:jc w:val="center"/>
        </w:trPr>
        <w:tc>
          <w:tcPr>
            <w:tcW w:w="8215" w:type="dxa"/>
            <w:shd w:val="clear" w:color="auto" w:fill="D9D9D9"/>
            <w:vAlign w:val="center"/>
          </w:tcPr>
          <w:p w14:paraId="6B353CE7" w14:textId="77777777" w:rsidR="00464979" w:rsidRPr="00464979" w:rsidRDefault="00464979" w:rsidP="00464979">
            <w:pPr>
              <w:spacing w:line="276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lastRenderedPageBreak/>
              <w:t xml:space="preserve">4. </w:t>
            </w:r>
            <w:r w:rsidRPr="00464979">
              <w:rPr>
                <w:rFonts w:ascii="Arial" w:hAnsi="Arial"/>
                <w:b/>
                <w:bCs/>
                <w:sz w:val="20"/>
                <w:szCs w:val="20"/>
              </w:rPr>
              <w:t>Purpose of the Study</w:t>
            </w:r>
          </w:p>
          <w:p w14:paraId="7010537E" w14:textId="4A827DAA" w:rsidR="00464979" w:rsidRDefault="00464979" w:rsidP="00464979">
            <w:pPr>
              <w:spacing w:line="276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464979" w:rsidRPr="00464979" w14:paraId="5248B922" w14:textId="77777777" w:rsidTr="00464979">
        <w:trPr>
          <w:trHeight w:hRule="exact" w:val="1008"/>
          <w:jc w:val="center"/>
        </w:trPr>
        <w:tc>
          <w:tcPr>
            <w:tcW w:w="8215" w:type="dxa"/>
            <w:shd w:val="clear" w:color="auto" w:fill="FFFFFF" w:themeFill="background1"/>
            <w:vAlign w:val="center"/>
          </w:tcPr>
          <w:p w14:paraId="6DFFA96D" w14:textId="77777777" w:rsidR="00464979" w:rsidRDefault="00464979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64979">
              <w:rPr>
                <w:rFonts w:ascii="Arial" w:hAnsi="Arial"/>
                <w:sz w:val="20"/>
                <w:szCs w:val="20"/>
              </w:rPr>
              <w:t>A brief statement of what the study intends to achieve.</w:t>
            </w:r>
          </w:p>
          <w:p w14:paraId="366E1F6A" w14:textId="39B7E366" w:rsidR="00464979" w:rsidRPr="00464979" w:rsidRDefault="00464979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(Maximum length: 150 words)</w:t>
            </w:r>
          </w:p>
          <w:p w14:paraId="1D9E0594" w14:textId="77777777" w:rsidR="00464979" w:rsidRPr="00464979" w:rsidRDefault="00464979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</w:tr>
      <w:tr w:rsidR="00746125" w:rsidRPr="003D53EC" w14:paraId="6DC56419" w14:textId="77777777" w:rsidTr="00991C02">
        <w:trPr>
          <w:trHeight w:hRule="exact" w:val="573"/>
          <w:jc w:val="center"/>
        </w:trPr>
        <w:tc>
          <w:tcPr>
            <w:tcW w:w="8215" w:type="dxa"/>
            <w:shd w:val="clear" w:color="auto" w:fill="D9D9D9"/>
            <w:vAlign w:val="center"/>
          </w:tcPr>
          <w:p w14:paraId="3D8D38B6" w14:textId="6C34EC11" w:rsidR="000864BE" w:rsidRPr="003D53EC" w:rsidRDefault="00464979" w:rsidP="00464979">
            <w:pPr>
              <w:spacing w:line="276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>5</w:t>
            </w:r>
            <w:r w:rsidR="00572EDD"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>. Aim and objective</w:t>
            </w:r>
            <w:r w:rsidR="00991C02"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>s</w:t>
            </w:r>
          </w:p>
        </w:tc>
      </w:tr>
      <w:tr w:rsidR="003D53EC" w:rsidRPr="003D53EC" w14:paraId="71570049" w14:textId="77777777" w:rsidTr="000864BE">
        <w:trPr>
          <w:trHeight w:val="966"/>
          <w:jc w:val="center"/>
        </w:trPr>
        <w:tc>
          <w:tcPr>
            <w:tcW w:w="8215" w:type="dxa"/>
            <w:tcBorders>
              <w:bottom w:val="single" w:sz="2" w:space="0" w:color="auto"/>
            </w:tcBorders>
          </w:tcPr>
          <w:p w14:paraId="56D80F1E" w14:textId="77777777" w:rsidR="003D53EC" w:rsidRDefault="003D53EC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n-ZA"/>
              </w:rPr>
            </w:pPr>
          </w:p>
          <w:p w14:paraId="489E05F2" w14:textId="122A75FE" w:rsidR="00464979" w:rsidRPr="00464979" w:rsidRDefault="00464979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n-ZA"/>
              </w:rPr>
            </w:pPr>
            <w:r w:rsidRPr="00464979">
              <w:rPr>
                <w:rFonts w:ascii="Arial" w:hAnsi="Arial"/>
                <w:sz w:val="20"/>
                <w:szCs w:val="20"/>
                <w:lang w:val="en-ZA"/>
              </w:rPr>
              <w:t>1 Aim and maximum of 4 objectives</w:t>
            </w:r>
          </w:p>
        </w:tc>
      </w:tr>
      <w:tr w:rsidR="00464979" w:rsidRPr="003D53EC" w14:paraId="03E5AAA9" w14:textId="77777777" w:rsidTr="0048336D">
        <w:trPr>
          <w:trHeight w:hRule="exact" w:val="573"/>
          <w:jc w:val="center"/>
        </w:trPr>
        <w:tc>
          <w:tcPr>
            <w:tcW w:w="8215" w:type="dxa"/>
            <w:shd w:val="clear" w:color="auto" w:fill="D9D9D9"/>
            <w:vAlign w:val="center"/>
          </w:tcPr>
          <w:p w14:paraId="2A07AF88" w14:textId="3CD7BF61" w:rsidR="00464979" w:rsidRPr="003D53EC" w:rsidRDefault="00464979" w:rsidP="00464979">
            <w:pPr>
              <w:spacing w:line="276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>6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 xml:space="preserve">. 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>Literature Review</w:t>
            </w:r>
          </w:p>
        </w:tc>
      </w:tr>
      <w:tr w:rsidR="00464979" w:rsidRPr="003D53EC" w14:paraId="7089B28B" w14:textId="77777777" w:rsidTr="000864BE">
        <w:trPr>
          <w:trHeight w:val="966"/>
          <w:jc w:val="center"/>
        </w:trPr>
        <w:tc>
          <w:tcPr>
            <w:tcW w:w="8215" w:type="dxa"/>
            <w:tcBorders>
              <w:bottom w:val="single" w:sz="2" w:space="0" w:color="auto"/>
            </w:tcBorders>
          </w:tcPr>
          <w:p w14:paraId="7C3A4980" w14:textId="77777777" w:rsidR="00464979" w:rsidRDefault="00464979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64979">
              <w:rPr>
                <w:rFonts w:ascii="Arial" w:hAnsi="Arial"/>
                <w:sz w:val="20"/>
                <w:szCs w:val="20"/>
              </w:rPr>
              <w:t>A short overview</w:t>
            </w:r>
          </w:p>
          <w:p w14:paraId="0113D2C6" w14:textId="74B561DF" w:rsidR="00464979" w:rsidRDefault="00464979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n-ZA"/>
              </w:rPr>
            </w:pPr>
            <w:r>
              <w:rPr>
                <w:rFonts w:ascii="Arial" w:hAnsi="Arial"/>
                <w:sz w:val="20"/>
                <w:szCs w:val="20"/>
              </w:rPr>
              <w:t>(Maximum length: 750 words)</w:t>
            </w:r>
          </w:p>
        </w:tc>
      </w:tr>
      <w:tr w:rsidR="00464979" w:rsidRPr="003D53EC" w14:paraId="25AADD21" w14:textId="77777777" w:rsidTr="0048336D">
        <w:trPr>
          <w:trHeight w:hRule="exact" w:val="455"/>
          <w:jc w:val="center"/>
        </w:trPr>
        <w:tc>
          <w:tcPr>
            <w:tcW w:w="8215" w:type="dxa"/>
            <w:shd w:val="clear" w:color="auto" w:fill="D9D9D9"/>
            <w:vAlign w:val="center"/>
          </w:tcPr>
          <w:p w14:paraId="61EEEA99" w14:textId="7C1CC480" w:rsidR="00464979" w:rsidRPr="003D53EC" w:rsidRDefault="00464979" w:rsidP="00464979">
            <w:pPr>
              <w:spacing w:line="276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>7</w:t>
            </w:r>
            <w:r w:rsidRPr="003D53EC"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 xml:space="preserve">.  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>Theoretical Framework (optional)</w:t>
            </w:r>
          </w:p>
        </w:tc>
      </w:tr>
      <w:tr w:rsidR="00464979" w:rsidRPr="003D53EC" w14:paraId="5CDA7A88" w14:textId="77777777" w:rsidTr="0048336D">
        <w:trPr>
          <w:trHeight w:val="356"/>
          <w:jc w:val="center"/>
        </w:trPr>
        <w:tc>
          <w:tcPr>
            <w:tcW w:w="8215" w:type="dxa"/>
            <w:vAlign w:val="center"/>
          </w:tcPr>
          <w:p w14:paraId="2D8C37EB" w14:textId="7BC1139A" w:rsidR="00464979" w:rsidRPr="00464979" w:rsidRDefault="00464979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n-ZA"/>
              </w:rPr>
            </w:pPr>
            <w:r w:rsidRPr="00464979">
              <w:rPr>
                <w:rFonts w:ascii="Arial" w:hAnsi="Arial"/>
                <w:sz w:val="20"/>
                <w:szCs w:val="20"/>
              </w:rPr>
              <w:t>Briefly describe the theory or conceptual model guiding the study.</w:t>
            </w:r>
          </w:p>
          <w:p w14:paraId="7749F009" w14:textId="77777777" w:rsidR="00464979" w:rsidRPr="00464979" w:rsidRDefault="00464979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n-ZA"/>
              </w:rPr>
            </w:pPr>
            <w:r w:rsidRPr="00464979">
              <w:rPr>
                <w:rFonts w:ascii="Arial" w:hAnsi="Arial"/>
                <w:sz w:val="20"/>
                <w:szCs w:val="20"/>
                <w:lang w:val="en-ZA"/>
              </w:rPr>
              <w:t>(Maximum length: 250 words)</w:t>
            </w:r>
          </w:p>
          <w:p w14:paraId="6A8A75EA" w14:textId="77777777" w:rsidR="00464979" w:rsidRPr="003D53EC" w:rsidRDefault="00464979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</w:tr>
      <w:tr w:rsidR="003D53EC" w:rsidRPr="003D53EC" w14:paraId="34B649D3" w14:textId="77777777" w:rsidTr="000864BE">
        <w:trPr>
          <w:trHeight w:hRule="exact" w:val="455"/>
          <w:jc w:val="center"/>
        </w:trPr>
        <w:tc>
          <w:tcPr>
            <w:tcW w:w="8215" w:type="dxa"/>
            <w:shd w:val="clear" w:color="auto" w:fill="D9D9D9"/>
            <w:vAlign w:val="center"/>
          </w:tcPr>
          <w:p w14:paraId="31B2D586" w14:textId="14511348" w:rsidR="003D53EC" w:rsidRPr="003D53EC" w:rsidRDefault="00464979" w:rsidP="00464979">
            <w:pPr>
              <w:spacing w:line="276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>8</w:t>
            </w:r>
            <w:r w:rsidR="003D53EC" w:rsidRPr="003D53EC"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>.  Research Methodology</w:t>
            </w:r>
          </w:p>
        </w:tc>
      </w:tr>
      <w:tr w:rsidR="003D53EC" w:rsidRPr="003D53EC" w14:paraId="379F48CB" w14:textId="77777777" w:rsidTr="00D549D5">
        <w:trPr>
          <w:trHeight w:val="356"/>
          <w:jc w:val="center"/>
        </w:trPr>
        <w:tc>
          <w:tcPr>
            <w:tcW w:w="8215" w:type="dxa"/>
            <w:vAlign w:val="center"/>
          </w:tcPr>
          <w:p w14:paraId="173E8FB0" w14:textId="6ACF232F" w:rsidR="00991C02" w:rsidRPr="00464979" w:rsidRDefault="00464979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n-ZA"/>
              </w:rPr>
            </w:pPr>
            <w:r>
              <w:rPr>
                <w:rFonts w:ascii="Arial" w:hAnsi="Arial"/>
                <w:sz w:val="20"/>
                <w:szCs w:val="20"/>
                <w:lang w:val="en-ZA"/>
              </w:rPr>
              <w:t>Outline how you will conduct the study</w:t>
            </w:r>
          </w:p>
          <w:p w14:paraId="66111F55" w14:textId="75D55304" w:rsidR="00991C02" w:rsidRPr="00464979" w:rsidRDefault="00991C02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n-ZA"/>
              </w:rPr>
            </w:pPr>
            <w:r w:rsidRPr="00464979">
              <w:rPr>
                <w:rFonts w:ascii="Arial" w:hAnsi="Arial"/>
                <w:sz w:val="20"/>
                <w:szCs w:val="20"/>
                <w:lang w:val="en-ZA"/>
              </w:rPr>
              <w:t>(Maximum length: 250 words)</w:t>
            </w:r>
          </w:p>
          <w:p w14:paraId="5F93793F" w14:textId="77777777" w:rsidR="003D53EC" w:rsidRPr="003D53EC" w:rsidRDefault="003D53EC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</w:tr>
      <w:tr w:rsidR="001E41F8" w:rsidRPr="00991C02" w14:paraId="217233A9" w14:textId="77777777" w:rsidTr="00991C02">
        <w:trPr>
          <w:trHeight w:val="356"/>
          <w:jc w:val="center"/>
        </w:trPr>
        <w:tc>
          <w:tcPr>
            <w:tcW w:w="8215" w:type="dxa"/>
            <w:shd w:val="clear" w:color="auto" w:fill="BFBFBF" w:themeFill="background1" w:themeFillShade="BF"/>
            <w:vAlign w:val="center"/>
          </w:tcPr>
          <w:p w14:paraId="484988AC" w14:textId="7C8261A9" w:rsidR="001E41F8" w:rsidRPr="00991C02" w:rsidRDefault="00464979" w:rsidP="00464979">
            <w:pPr>
              <w:spacing w:line="276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/>
                <w:sz w:val="20"/>
                <w:szCs w:val="20"/>
                <w:lang w:val="en-ZA"/>
              </w:rPr>
              <w:t>9</w:t>
            </w:r>
            <w:r w:rsidR="001E41F8">
              <w:rPr>
                <w:rFonts w:ascii="Arial" w:hAnsi="Arial"/>
                <w:sz w:val="20"/>
                <w:szCs w:val="20"/>
                <w:lang w:val="en-ZA"/>
              </w:rPr>
              <w:t xml:space="preserve">. </w:t>
            </w:r>
            <w:r w:rsidR="001E41F8" w:rsidRPr="00991C02">
              <w:rPr>
                <w:rFonts w:ascii="Arial" w:hAnsi="Arial"/>
                <w:b/>
                <w:bCs/>
                <w:sz w:val="20"/>
                <w:szCs w:val="20"/>
                <w:lang w:val="en-ZA"/>
              </w:rPr>
              <w:t xml:space="preserve">Research Ethics </w:t>
            </w:r>
          </w:p>
          <w:p w14:paraId="3B9D6D2D" w14:textId="7A97A88A" w:rsidR="001E41F8" w:rsidRPr="001E41F8" w:rsidRDefault="001E41F8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</w:tr>
      <w:tr w:rsidR="00991C02" w:rsidRPr="003D53EC" w14:paraId="75D760B6" w14:textId="77777777" w:rsidTr="000864BE">
        <w:trPr>
          <w:trHeight w:val="356"/>
          <w:jc w:val="center"/>
        </w:trPr>
        <w:tc>
          <w:tcPr>
            <w:tcW w:w="8215" w:type="dxa"/>
            <w:tcBorders>
              <w:bottom w:val="single" w:sz="2" w:space="0" w:color="auto"/>
            </w:tcBorders>
            <w:vAlign w:val="center"/>
          </w:tcPr>
          <w:p w14:paraId="74565040" w14:textId="77777777" w:rsidR="00991C02" w:rsidRDefault="00991C02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n-ZA"/>
              </w:rPr>
            </w:pPr>
            <w:r>
              <w:rPr>
                <w:rFonts w:ascii="Arial" w:hAnsi="Arial"/>
                <w:sz w:val="20"/>
                <w:szCs w:val="20"/>
                <w:lang w:val="en-ZA"/>
              </w:rPr>
              <w:t>Briefly explain the ethical considerations that you will comply with in conducting your study</w:t>
            </w:r>
            <w:r w:rsidR="00464979">
              <w:rPr>
                <w:rFonts w:ascii="Arial" w:hAnsi="Arial"/>
                <w:sz w:val="20"/>
                <w:szCs w:val="20"/>
                <w:lang w:val="en-ZA"/>
              </w:rPr>
              <w:t>.</w:t>
            </w:r>
          </w:p>
          <w:p w14:paraId="09FCC28D" w14:textId="77777777" w:rsidR="00464979" w:rsidRPr="00464979" w:rsidRDefault="00464979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n-ZA"/>
              </w:rPr>
            </w:pPr>
            <w:r w:rsidRPr="00464979">
              <w:rPr>
                <w:rFonts w:ascii="Arial" w:hAnsi="Arial"/>
                <w:sz w:val="20"/>
                <w:szCs w:val="20"/>
                <w:lang w:val="en-ZA"/>
              </w:rPr>
              <w:t>(</w:t>
            </w:r>
            <w:r w:rsidRPr="00464979">
              <w:rPr>
                <w:rFonts w:ascii="Arial" w:hAnsi="Arial"/>
                <w:sz w:val="20"/>
                <w:szCs w:val="20"/>
                <w:lang w:val="en-ZA"/>
              </w:rPr>
              <w:t>M</w:t>
            </w:r>
            <w:r w:rsidRPr="00464979">
              <w:rPr>
                <w:rFonts w:ascii="Arial" w:hAnsi="Arial"/>
                <w:sz w:val="20"/>
                <w:szCs w:val="20"/>
                <w:lang w:val="en-ZA"/>
              </w:rPr>
              <w:t>aximum length 200 words)</w:t>
            </w:r>
          </w:p>
          <w:p w14:paraId="6AA5CDDC" w14:textId="368FE5A8" w:rsidR="00464979" w:rsidRDefault="00464979" w:rsidP="0046497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</w:tr>
    </w:tbl>
    <w:p w14:paraId="74B86497" w14:textId="77777777" w:rsidR="003D53EC" w:rsidRDefault="003D53EC" w:rsidP="00464979">
      <w:pPr>
        <w:spacing w:line="276" w:lineRule="auto"/>
        <w:rPr>
          <w:rFonts w:ascii="Gill Sans MT" w:hAnsi="Gill Sans MT"/>
          <w:b/>
          <w:sz w:val="22"/>
          <w:szCs w:val="22"/>
        </w:rPr>
      </w:pPr>
    </w:p>
    <w:p w14:paraId="60F7F4AE" w14:textId="77777777" w:rsidR="003716B8" w:rsidRDefault="003716B8" w:rsidP="00464979">
      <w:pPr>
        <w:spacing w:line="276" w:lineRule="auto"/>
        <w:rPr>
          <w:rFonts w:ascii="Gill Sans MT" w:hAnsi="Gill Sans MT"/>
          <w:b/>
          <w:bCs/>
          <w:sz w:val="22"/>
          <w:szCs w:val="22"/>
        </w:rPr>
      </w:pPr>
    </w:p>
    <w:p w14:paraId="2372B2EB" w14:textId="77777777" w:rsidR="003716B8" w:rsidRDefault="003716B8" w:rsidP="00464979">
      <w:pPr>
        <w:spacing w:line="276" w:lineRule="auto"/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>PROPOSED SUPERVISOR</w:t>
      </w:r>
      <w:r>
        <w:rPr>
          <w:rFonts w:ascii="Gill Sans MT" w:hAnsi="Gill Sans MT"/>
          <w:iCs/>
          <w:sz w:val="22"/>
          <w:szCs w:val="22"/>
        </w:rPr>
        <w:t xml:space="preserve">: </w:t>
      </w:r>
      <w:r>
        <w:rPr>
          <w:rFonts w:ascii="Gill Sans MT" w:hAnsi="Gill Sans MT"/>
          <w:iCs/>
          <w:sz w:val="22"/>
          <w:szCs w:val="22"/>
        </w:rPr>
        <w:tab/>
        <w:t>_________________________</w:t>
      </w:r>
    </w:p>
    <w:p w14:paraId="0246B6F1" w14:textId="77777777" w:rsidR="003716B8" w:rsidRDefault="003716B8" w:rsidP="00464979">
      <w:pPr>
        <w:spacing w:line="276" w:lineRule="auto"/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iCs/>
          <w:sz w:val="22"/>
          <w:szCs w:val="22"/>
        </w:rPr>
        <w:t>(subject to availability of the supervisor)</w:t>
      </w:r>
    </w:p>
    <w:p w14:paraId="6DE4FFA8" w14:textId="77777777" w:rsidR="003716B8" w:rsidRDefault="003716B8" w:rsidP="00464979">
      <w:pPr>
        <w:spacing w:line="276" w:lineRule="auto"/>
        <w:rPr>
          <w:rFonts w:ascii="Gill Sans MT" w:hAnsi="Gill Sans MT"/>
          <w:iCs/>
          <w:sz w:val="22"/>
          <w:szCs w:val="22"/>
        </w:rPr>
      </w:pPr>
    </w:p>
    <w:p w14:paraId="0530D483" w14:textId="77777777" w:rsidR="003716B8" w:rsidRDefault="003716B8" w:rsidP="00464979">
      <w:pPr>
        <w:spacing w:line="276" w:lineRule="auto"/>
        <w:rPr>
          <w:rFonts w:ascii="Gill Sans MT" w:hAnsi="Gill Sans MT"/>
          <w:sz w:val="22"/>
          <w:szCs w:val="22"/>
        </w:rPr>
      </w:pPr>
    </w:p>
    <w:p w14:paraId="3D554F2D" w14:textId="77777777" w:rsidR="003716B8" w:rsidRDefault="003716B8" w:rsidP="00464979">
      <w:pPr>
        <w:pStyle w:val="Title"/>
        <w:spacing w:line="276" w:lineRule="auto"/>
        <w:jc w:val="lef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SIGNATURE:</w:t>
      </w:r>
      <w:r>
        <w:rPr>
          <w:rFonts w:ascii="Gill Sans MT" w:hAnsi="Gill Sans MT"/>
          <w:sz w:val="22"/>
          <w:szCs w:val="22"/>
        </w:rPr>
        <w:tab/>
        <w:t>______________________________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</w:p>
    <w:p w14:paraId="0CCB43EC" w14:textId="77777777" w:rsidR="003716B8" w:rsidRDefault="003716B8" w:rsidP="00464979">
      <w:pPr>
        <w:pStyle w:val="Title"/>
        <w:spacing w:line="276" w:lineRule="auto"/>
        <w:jc w:val="left"/>
        <w:rPr>
          <w:rFonts w:ascii="Gill Sans MT" w:hAnsi="Gill Sans MT"/>
          <w:sz w:val="22"/>
          <w:szCs w:val="22"/>
        </w:rPr>
      </w:pPr>
    </w:p>
    <w:p w14:paraId="6CF96EA7" w14:textId="77777777" w:rsidR="003716B8" w:rsidRDefault="003716B8" w:rsidP="00464979">
      <w:pPr>
        <w:pStyle w:val="Title"/>
        <w:spacing w:line="276" w:lineRule="auto"/>
        <w:jc w:val="left"/>
        <w:rPr>
          <w:rFonts w:ascii="Gill Sans MT" w:hAnsi="Gill Sans MT"/>
          <w:sz w:val="22"/>
          <w:szCs w:val="22"/>
        </w:rPr>
      </w:pPr>
    </w:p>
    <w:p w14:paraId="3816E62B" w14:textId="77777777" w:rsidR="003716B8" w:rsidRDefault="003716B8" w:rsidP="00464979">
      <w:pPr>
        <w:pStyle w:val="Title"/>
        <w:spacing w:line="276" w:lineRule="auto"/>
        <w:jc w:val="lef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DATE: ______________________________</w:t>
      </w:r>
    </w:p>
    <w:p w14:paraId="6188CFDE" w14:textId="77777777" w:rsidR="003716B8" w:rsidRDefault="003716B8" w:rsidP="00464979">
      <w:pPr>
        <w:pStyle w:val="Title"/>
        <w:spacing w:line="276" w:lineRule="auto"/>
        <w:jc w:val="left"/>
        <w:rPr>
          <w:rFonts w:ascii="Gill Sans MT" w:hAnsi="Gill Sans MT"/>
          <w:sz w:val="22"/>
          <w:szCs w:val="22"/>
        </w:rPr>
      </w:pPr>
    </w:p>
    <w:p w14:paraId="589B6617" w14:textId="77777777" w:rsidR="003716B8" w:rsidRDefault="003716B8" w:rsidP="00464979">
      <w:pPr>
        <w:pStyle w:val="Title"/>
        <w:spacing w:line="276" w:lineRule="auto"/>
        <w:jc w:val="left"/>
        <w:rPr>
          <w:rFonts w:ascii="Gill Sans MT" w:hAnsi="Gill Sans MT"/>
          <w:sz w:val="22"/>
          <w:szCs w:val="22"/>
        </w:rPr>
      </w:pPr>
    </w:p>
    <w:p w14:paraId="5CA87684" w14:textId="77777777" w:rsidR="003716B8" w:rsidRDefault="003716B8" w:rsidP="00464979">
      <w:pPr>
        <w:pStyle w:val="Title"/>
        <w:spacing w:line="276" w:lineRule="auto"/>
        <w:jc w:val="lef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GUIDELINES FOR WRITNG THE CONCEPT NOTE:</w:t>
      </w:r>
    </w:p>
    <w:p w14:paraId="45D790F3" w14:textId="77777777" w:rsidR="003716B8" w:rsidRDefault="003716B8" w:rsidP="00464979">
      <w:pPr>
        <w:pStyle w:val="Title"/>
        <w:spacing w:line="276" w:lineRule="auto"/>
        <w:jc w:val="left"/>
        <w:rPr>
          <w:rFonts w:ascii="Gill Sans MT" w:hAnsi="Gill Sans MT"/>
          <w:sz w:val="22"/>
          <w:szCs w:val="22"/>
        </w:rPr>
      </w:pPr>
    </w:p>
    <w:p w14:paraId="79E0A2CD" w14:textId="77777777" w:rsidR="003716B8" w:rsidRDefault="003716B8" w:rsidP="00464979">
      <w:pPr>
        <w:pStyle w:val="Title"/>
        <w:numPr>
          <w:ilvl w:val="0"/>
          <w:numId w:val="7"/>
        </w:numPr>
        <w:spacing w:line="276" w:lineRule="auto"/>
        <w:jc w:val="left"/>
        <w:rPr>
          <w:rFonts w:ascii="Gill Sans MT" w:hAnsi="Gill Sans MT"/>
          <w:b w:val="0"/>
          <w:sz w:val="22"/>
          <w:szCs w:val="22"/>
        </w:rPr>
      </w:pPr>
      <w:r>
        <w:rPr>
          <w:rFonts w:ascii="Gill Sans MT" w:hAnsi="Gill Sans MT"/>
          <w:b w:val="0"/>
          <w:sz w:val="22"/>
          <w:szCs w:val="22"/>
        </w:rPr>
        <w:t xml:space="preserve">A concept note is a concise outline of your intended research project, and serves as a precursor to a more detailed research proposal. </w:t>
      </w:r>
    </w:p>
    <w:p w14:paraId="39D27B39" w14:textId="77777777" w:rsidR="003716B8" w:rsidRDefault="003716B8" w:rsidP="00464979">
      <w:pPr>
        <w:pStyle w:val="Title"/>
        <w:numPr>
          <w:ilvl w:val="0"/>
          <w:numId w:val="7"/>
        </w:numPr>
        <w:spacing w:line="276" w:lineRule="auto"/>
        <w:jc w:val="left"/>
        <w:rPr>
          <w:rFonts w:ascii="Gill Sans MT" w:hAnsi="Gill Sans MT"/>
          <w:b w:val="0"/>
          <w:sz w:val="22"/>
          <w:szCs w:val="22"/>
        </w:rPr>
      </w:pPr>
      <w:r>
        <w:rPr>
          <w:rFonts w:ascii="Gill Sans MT" w:hAnsi="Gill Sans MT"/>
          <w:b w:val="0"/>
          <w:sz w:val="22"/>
          <w:szCs w:val="22"/>
        </w:rPr>
        <w:t xml:space="preserve">Please prepare your concept note according to the guidelines in each section. Note that the structure of your final proposal and thesis need not follow the </w:t>
      </w:r>
      <w:r>
        <w:rPr>
          <w:rFonts w:ascii="Gill Sans MT" w:hAnsi="Gill Sans MT"/>
          <w:b w:val="0"/>
          <w:sz w:val="22"/>
          <w:szCs w:val="22"/>
        </w:rPr>
        <w:lastRenderedPageBreak/>
        <w:t xml:space="preserve">exact layout specified below, but the concept note should contain the information pertinent to each section. </w:t>
      </w:r>
    </w:p>
    <w:p w14:paraId="5ACE1126" w14:textId="77777777" w:rsidR="003716B8" w:rsidRDefault="003716B8" w:rsidP="00464979">
      <w:pPr>
        <w:pStyle w:val="Title"/>
        <w:numPr>
          <w:ilvl w:val="0"/>
          <w:numId w:val="7"/>
        </w:numPr>
        <w:spacing w:line="276" w:lineRule="auto"/>
        <w:jc w:val="left"/>
        <w:rPr>
          <w:rFonts w:ascii="Gill Sans MT" w:hAnsi="Gill Sans MT"/>
          <w:b w:val="0"/>
          <w:sz w:val="22"/>
          <w:szCs w:val="22"/>
        </w:rPr>
      </w:pPr>
      <w:r>
        <w:rPr>
          <w:rFonts w:ascii="Gill Sans MT" w:hAnsi="Gill Sans MT"/>
          <w:b w:val="0"/>
          <w:sz w:val="22"/>
          <w:szCs w:val="22"/>
        </w:rPr>
        <w:t>A concept note should be approximately:</w:t>
      </w:r>
    </w:p>
    <w:p w14:paraId="2E74B7AC" w14:textId="77777777" w:rsidR="003716B8" w:rsidRDefault="003716B8" w:rsidP="00464979">
      <w:pPr>
        <w:pStyle w:val="Title"/>
        <w:spacing w:line="276" w:lineRule="auto"/>
        <w:ind w:left="1080"/>
        <w:jc w:val="left"/>
        <w:rPr>
          <w:rFonts w:ascii="Gill Sans MT" w:hAnsi="Gill Sans MT"/>
          <w:b w:val="0"/>
          <w:sz w:val="22"/>
          <w:szCs w:val="22"/>
        </w:rPr>
      </w:pPr>
      <w:r>
        <w:rPr>
          <w:rFonts w:ascii="Gill Sans MT" w:hAnsi="Gill Sans MT"/>
          <w:b w:val="0"/>
          <w:sz w:val="22"/>
          <w:szCs w:val="22"/>
        </w:rPr>
        <w:t>•</w:t>
      </w:r>
      <w:r>
        <w:rPr>
          <w:rFonts w:ascii="Gill Sans MT" w:hAnsi="Gill Sans MT"/>
          <w:b w:val="0"/>
          <w:sz w:val="22"/>
          <w:szCs w:val="22"/>
        </w:rPr>
        <w:tab/>
        <w:t>3-5 pages for a Masters dissertation</w:t>
      </w:r>
    </w:p>
    <w:p w14:paraId="4EB7054B" w14:textId="77777777" w:rsidR="003716B8" w:rsidRDefault="003716B8" w:rsidP="00464979">
      <w:pPr>
        <w:pStyle w:val="Title"/>
        <w:spacing w:line="276" w:lineRule="auto"/>
        <w:ind w:left="1080"/>
        <w:jc w:val="left"/>
        <w:rPr>
          <w:rFonts w:ascii="Gill Sans MT" w:hAnsi="Gill Sans MT"/>
          <w:b w:val="0"/>
          <w:sz w:val="22"/>
          <w:szCs w:val="22"/>
        </w:rPr>
      </w:pPr>
      <w:r>
        <w:rPr>
          <w:rFonts w:ascii="Gill Sans MT" w:hAnsi="Gill Sans MT"/>
          <w:b w:val="0"/>
          <w:sz w:val="22"/>
          <w:szCs w:val="22"/>
        </w:rPr>
        <w:t>•</w:t>
      </w:r>
      <w:r>
        <w:rPr>
          <w:rFonts w:ascii="Gill Sans MT" w:hAnsi="Gill Sans MT"/>
          <w:b w:val="0"/>
          <w:sz w:val="22"/>
          <w:szCs w:val="22"/>
        </w:rPr>
        <w:tab/>
        <w:t>5-8 pages for a PhD thesis</w:t>
      </w:r>
    </w:p>
    <w:p w14:paraId="5E52F6D8" w14:textId="77777777" w:rsidR="003716B8" w:rsidRDefault="003716B8" w:rsidP="00464979">
      <w:pPr>
        <w:pStyle w:val="Title"/>
        <w:numPr>
          <w:ilvl w:val="0"/>
          <w:numId w:val="7"/>
        </w:numPr>
        <w:spacing w:line="276" w:lineRule="auto"/>
        <w:jc w:val="left"/>
        <w:rPr>
          <w:rFonts w:ascii="Gill Sans MT" w:hAnsi="Gill Sans MT"/>
          <w:b w:val="0"/>
          <w:sz w:val="22"/>
          <w:szCs w:val="22"/>
        </w:rPr>
      </w:pPr>
      <w:r>
        <w:rPr>
          <w:rFonts w:ascii="Gill Sans MT" w:hAnsi="Gill Sans MT"/>
          <w:b w:val="0"/>
          <w:sz w:val="22"/>
          <w:szCs w:val="22"/>
        </w:rPr>
        <w:t>Please use Arial font size 12, 1.5 line spacing and include a reference list.</w:t>
      </w:r>
    </w:p>
    <w:p w14:paraId="2FD4AC30" w14:textId="77777777" w:rsidR="003716B8" w:rsidRDefault="003716B8" w:rsidP="00464979">
      <w:pPr>
        <w:pStyle w:val="Title"/>
        <w:numPr>
          <w:ilvl w:val="0"/>
          <w:numId w:val="7"/>
        </w:numPr>
        <w:spacing w:line="276" w:lineRule="auto"/>
        <w:jc w:val="left"/>
        <w:rPr>
          <w:rFonts w:ascii="Gill Sans MT" w:hAnsi="Gill Sans MT"/>
          <w:b w:val="0"/>
          <w:sz w:val="22"/>
          <w:szCs w:val="22"/>
        </w:rPr>
      </w:pPr>
      <w:r>
        <w:rPr>
          <w:rFonts w:ascii="Gill Sans MT" w:hAnsi="Gill Sans MT"/>
          <w:b w:val="0"/>
          <w:sz w:val="22"/>
          <w:szCs w:val="22"/>
        </w:rPr>
        <w:t>Include a Table of literature/sources read in support of study (aim for 30</w:t>
      </w:r>
      <w:r w:rsidR="007856FA">
        <w:rPr>
          <w:rFonts w:ascii="Gill Sans MT" w:hAnsi="Gill Sans MT"/>
          <w:b w:val="0"/>
          <w:sz w:val="22"/>
          <w:szCs w:val="22"/>
        </w:rPr>
        <w:t xml:space="preserve"> relevant references for </w:t>
      </w:r>
      <w:r w:rsidR="001F5B84">
        <w:rPr>
          <w:rFonts w:ascii="Gill Sans MT" w:hAnsi="Gill Sans MT"/>
          <w:b w:val="0"/>
          <w:sz w:val="22"/>
          <w:szCs w:val="22"/>
        </w:rPr>
        <w:t>Master’s</w:t>
      </w:r>
      <w:r w:rsidR="007856FA">
        <w:rPr>
          <w:rFonts w:ascii="Gill Sans MT" w:hAnsi="Gill Sans MT"/>
          <w:b w:val="0"/>
          <w:sz w:val="22"/>
          <w:szCs w:val="22"/>
        </w:rPr>
        <w:t xml:space="preserve"> Degree</w:t>
      </w:r>
      <w:r>
        <w:rPr>
          <w:rFonts w:ascii="Gill Sans MT" w:hAnsi="Gill Sans MT"/>
          <w:b w:val="0"/>
          <w:sz w:val="22"/>
          <w:szCs w:val="22"/>
        </w:rPr>
        <w:t xml:space="preserve"> </w:t>
      </w:r>
      <w:r w:rsidR="007856FA">
        <w:rPr>
          <w:rFonts w:ascii="Gill Sans MT" w:hAnsi="Gill Sans MT"/>
          <w:b w:val="0"/>
          <w:sz w:val="22"/>
          <w:szCs w:val="22"/>
        </w:rPr>
        <w:t xml:space="preserve">and </w:t>
      </w:r>
      <w:r>
        <w:rPr>
          <w:rFonts w:ascii="Gill Sans MT" w:hAnsi="Gill Sans MT"/>
          <w:b w:val="0"/>
          <w:sz w:val="22"/>
          <w:szCs w:val="22"/>
        </w:rPr>
        <w:t xml:space="preserve">50 </w:t>
      </w:r>
      <w:r w:rsidR="007856FA">
        <w:rPr>
          <w:rFonts w:ascii="Gill Sans MT" w:hAnsi="Gill Sans MT"/>
          <w:b w:val="0"/>
          <w:sz w:val="22"/>
          <w:szCs w:val="22"/>
        </w:rPr>
        <w:t>relevant references for PhD study</w:t>
      </w:r>
      <w:r>
        <w:rPr>
          <w:rFonts w:ascii="Gill Sans MT" w:hAnsi="Gill Sans MT"/>
          <w:b w:val="0"/>
          <w:sz w:val="22"/>
          <w:szCs w:val="22"/>
        </w:rPr>
        <w:t>)</w:t>
      </w:r>
      <w:r w:rsidR="00FB37CF">
        <w:rPr>
          <w:rFonts w:ascii="Gill Sans MT" w:hAnsi="Gill Sans MT"/>
          <w:b w:val="0"/>
          <w:sz w:val="22"/>
          <w:szCs w:val="22"/>
        </w:rPr>
        <w:t>.</w:t>
      </w:r>
      <w:r>
        <w:rPr>
          <w:rFonts w:ascii="Gill Sans MT" w:hAnsi="Gill Sans MT"/>
          <w:b w:val="0"/>
          <w:sz w:val="22"/>
          <w:szCs w:val="22"/>
        </w:rPr>
        <w:t xml:space="preserve"> </w:t>
      </w:r>
      <w:r w:rsidR="00FB37CF">
        <w:rPr>
          <w:rFonts w:ascii="Gill Sans MT" w:hAnsi="Gill Sans MT"/>
          <w:b w:val="0"/>
          <w:sz w:val="22"/>
          <w:szCs w:val="22"/>
        </w:rPr>
        <w:t>L</w:t>
      </w:r>
      <w:r w:rsidR="001F5B84">
        <w:rPr>
          <w:rFonts w:ascii="Gill Sans MT" w:hAnsi="Gill Sans MT"/>
          <w:b w:val="0"/>
          <w:sz w:val="22"/>
          <w:szCs w:val="22"/>
        </w:rPr>
        <w:t xml:space="preserve">ink to DUT referencing guide: </w:t>
      </w:r>
      <w:hyperlink r:id="rId13" w:history="1">
        <w:r w:rsidR="001F5B84" w:rsidRPr="003A2C09">
          <w:rPr>
            <w:rStyle w:val="Hyperlink"/>
            <w:rFonts w:ascii="Gill Sans MT" w:hAnsi="Gill Sans MT"/>
            <w:b w:val="0"/>
            <w:sz w:val="22"/>
            <w:szCs w:val="22"/>
          </w:rPr>
          <w:t>https://library.dut.ac.za/wp-content/uploads/2017/08/Referencing-Guide.pdf</w:t>
        </w:r>
      </w:hyperlink>
      <w:r w:rsidR="001F5B84">
        <w:rPr>
          <w:rFonts w:ascii="Gill Sans MT" w:hAnsi="Gill Sans MT"/>
          <w:b w:val="0"/>
          <w:sz w:val="22"/>
          <w:szCs w:val="22"/>
        </w:rPr>
        <w:t xml:space="preserve"> </w:t>
      </w:r>
    </w:p>
    <w:p w14:paraId="0CDE809D" w14:textId="77777777" w:rsidR="003716B8" w:rsidRDefault="003716B8" w:rsidP="00464979">
      <w:pPr>
        <w:pStyle w:val="Title"/>
        <w:spacing w:line="276" w:lineRule="auto"/>
        <w:ind w:left="1080"/>
        <w:jc w:val="left"/>
        <w:rPr>
          <w:rFonts w:ascii="Gill Sans MT" w:hAnsi="Gill Sans MT"/>
        </w:rPr>
      </w:pPr>
    </w:p>
    <w:p w14:paraId="4EF8ABF9" w14:textId="77777777" w:rsidR="003716B8" w:rsidRDefault="003716B8" w:rsidP="00464979">
      <w:pPr>
        <w:pStyle w:val="Title"/>
        <w:spacing w:line="276" w:lineRule="auto"/>
        <w:jc w:val="left"/>
        <w:rPr>
          <w:rFonts w:ascii="Gill Sans MT" w:hAnsi="Gill Sans MT"/>
          <w:b w:val="0"/>
          <w:sz w:val="22"/>
          <w:szCs w:val="22"/>
        </w:rPr>
      </w:pPr>
    </w:p>
    <w:p w14:paraId="34EA5E5A" w14:textId="77777777" w:rsidR="00B72030" w:rsidRPr="00846A2B" w:rsidRDefault="00B72030" w:rsidP="00464979">
      <w:pPr>
        <w:pStyle w:val="Title"/>
        <w:spacing w:line="276" w:lineRule="auto"/>
        <w:rPr>
          <w:rFonts w:ascii="Gill Sans MT" w:hAnsi="Gill Sans MT"/>
          <w:b w:val="0"/>
          <w:sz w:val="22"/>
          <w:szCs w:val="22"/>
        </w:rPr>
      </w:pPr>
    </w:p>
    <w:sectPr w:rsidR="00B72030" w:rsidRPr="00846A2B" w:rsidSect="00CC31F2">
      <w:footerReference w:type="default" r:id="rId14"/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1882" w14:textId="77777777" w:rsidR="009A0821" w:rsidRDefault="009A0821" w:rsidP="001B1ADE">
      <w:r>
        <w:separator/>
      </w:r>
    </w:p>
  </w:endnote>
  <w:endnote w:type="continuationSeparator" w:id="0">
    <w:p w14:paraId="0EE3DFD9" w14:textId="77777777" w:rsidR="009A0821" w:rsidRDefault="009A0821" w:rsidP="001B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2700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9FE32C" w14:textId="37F0C0F6" w:rsidR="001B1ADE" w:rsidRDefault="001B1AD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E41F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E41F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8DADFFC" w14:textId="77777777" w:rsidR="001B1ADE" w:rsidRDefault="001B1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02EC" w14:textId="77777777" w:rsidR="009A0821" w:rsidRDefault="009A0821" w:rsidP="001B1ADE">
      <w:r>
        <w:separator/>
      </w:r>
    </w:p>
  </w:footnote>
  <w:footnote w:type="continuationSeparator" w:id="0">
    <w:p w14:paraId="77EAF0E1" w14:textId="77777777" w:rsidR="009A0821" w:rsidRDefault="009A0821" w:rsidP="001B1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410"/>
    <w:multiLevelType w:val="multilevel"/>
    <w:tmpl w:val="D19A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D2FCE"/>
    <w:multiLevelType w:val="hybridMultilevel"/>
    <w:tmpl w:val="700E2684"/>
    <w:lvl w:ilvl="0" w:tplc="08BA4900">
      <w:start w:val="1"/>
      <w:numFmt w:val="bullet"/>
      <w:lvlText w:val=""/>
      <w:lvlJc w:val="left"/>
      <w:pPr>
        <w:tabs>
          <w:tab w:val="num" w:pos="288"/>
        </w:tabs>
        <w:ind w:left="72" w:hanging="72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C44"/>
    <w:multiLevelType w:val="hybridMultilevel"/>
    <w:tmpl w:val="7F602948"/>
    <w:lvl w:ilvl="0" w:tplc="CDBC3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570F"/>
    <w:multiLevelType w:val="hybridMultilevel"/>
    <w:tmpl w:val="32240AF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3467C"/>
    <w:multiLevelType w:val="hybridMultilevel"/>
    <w:tmpl w:val="8DE2B0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11829"/>
    <w:multiLevelType w:val="hybridMultilevel"/>
    <w:tmpl w:val="836EB2D2"/>
    <w:lvl w:ilvl="0" w:tplc="5C0474B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8A3A2D"/>
    <w:multiLevelType w:val="multilevel"/>
    <w:tmpl w:val="08D6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86EEC"/>
    <w:multiLevelType w:val="multilevel"/>
    <w:tmpl w:val="62D0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D528E"/>
    <w:multiLevelType w:val="hybridMultilevel"/>
    <w:tmpl w:val="DB12E1C8"/>
    <w:lvl w:ilvl="0" w:tplc="1206F6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771271">
    <w:abstractNumId w:val="2"/>
  </w:num>
  <w:num w:numId="2" w16cid:durableId="63265637">
    <w:abstractNumId w:val="8"/>
  </w:num>
  <w:num w:numId="3" w16cid:durableId="1376270464">
    <w:abstractNumId w:val="5"/>
  </w:num>
  <w:num w:numId="4" w16cid:durableId="39137119">
    <w:abstractNumId w:val="7"/>
  </w:num>
  <w:num w:numId="5" w16cid:durableId="1597251943">
    <w:abstractNumId w:val="3"/>
  </w:num>
  <w:num w:numId="6" w16cid:durableId="1474328283">
    <w:abstractNumId w:val="1"/>
  </w:num>
  <w:num w:numId="7" w16cid:durableId="2445808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0945396">
    <w:abstractNumId w:val="4"/>
  </w:num>
  <w:num w:numId="9" w16cid:durableId="1197351145">
    <w:abstractNumId w:val="6"/>
  </w:num>
  <w:num w:numId="10" w16cid:durableId="48204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A1NzO3MDMzNjM2MTRT0lEKTi0uzszPAykwrAUAp644FCwAAAA="/>
  </w:docVars>
  <w:rsids>
    <w:rsidRoot w:val="000B047B"/>
    <w:rsid w:val="0001043C"/>
    <w:rsid w:val="000230B2"/>
    <w:rsid w:val="0005415A"/>
    <w:rsid w:val="000864BE"/>
    <w:rsid w:val="000949AD"/>
    <w:rsid w:val="00097615"/>
    <w:rsid w:val="000B047B"/>
    <w:rsid w:val="000B63BC"/>
    <w:rsid w:val="000C6B1B"/>
    <w:rsid w:val="000E6580"/>
    <w:rsid w:val="001027E5"/>
    <w:rsid w:val="001A2650"/>
    <w:rsid w:val="001A36CC"/>
    <w:rsid w:val="001B1ADE"/>
    <w:rsid w:val="001E41F8"/>
    <w:rsid w:val="001E6163"/>
    <w:rsid w:val="001E6F80"/>
    <w:rsid w:val="001F5B84"/>
    <w:rsid w:val="001F6837"/>
    <w:rsid w:val="00286DFB"/>
    <w:rsid w:val="002C2157"/>
    <w:rsid w:val="002E5DAA"/>
    <w:rsid w:val="002E7AB9"/>
    <w:rsid w:val="00366EE6"/>
    <w:rsid w:val="003716B8"/>
    <w:rsid w:val="003916C8"/>
    <w:rsid w:val="003D53EC"/>
    <w:rsid w:val="003E0EF3"/>
    <w:rsid w:val="003E1D2A"/>
    <w:rsid w:val="00445696"/>
    <w:rsid w:val="00455016"/>
    <w:rsid w:val="00464979"/>
    <w:rsid w:val="0047272D"/>
    <w:rsid w:val="00532766"/>
    <w:rsid w:val="00572EDD"/>
    <w:rsid w:val="005C6A13"/>
    <w:rsid w:val="005E4459"/>
    <w:rsid w:val="0060166A"/>
    <w:rsid w:val="0062726D"/>
    <w:rsid w:val="00634B5D"/>
    <w:rsid w:val="006450EB"/>
    <w:rsid w:val="00672B79"/>
    <w:rsid w:val="00680A83"/>
    <w:rsid w:val="006D38DE"/>
    <w:rsid w:val="00700066"/>
    <w:rsid w:val="00706B7A"/>
    <w:rsid w:val="00746125"/>
    <w:rsid w:val="00746414"/>
    <w:rsid w:val="007574AC"/>
    <w:rsid w:val="007856FA"/>
    <w:rsid w:val="00785A3F"/>
    <w:rsid w:val="007B68DB"/>
    <w:rsid w:val="007E545E"/>
    <w:rsid w:val="007E6576"/>
    <w:rsid w:val="007F6713"/>
    <w:rsid w:val="00816F1D"/>
    <w:rsid w:val="00830B2B"/>
    <w:rsid w:val="00846A2B"/>
    <w:rsid w:val="00861140"/>
    <w:rsid w:val="008A406C"/>
    <w:rsid w:val="008D51CB"/>
    <w:rsid w:val="0094121E"/>
    <w:rsid w:val="0094604F"/>
    <w:rsid w:val="009470D6"/>
    <w:rsid w:val="009675C9"/>
    <w:rsid w:val="00991C02"/>
    <w:rsid w:val="009A0821"/>
    <w:rsid w:val="009A59D5"/>
    <w:rsid w:val="009A64D2"/>
    <w:rsid w:val="009B6AB2"/>
    <w:rsid w:val="009F0651"/>
    <w:rsid w:val="00A11494"/>
    <w:rsid w:val="00A31BE0"/>
    <w:rsid w:val="00AA1F8D"/>
    <w:rsid w:val="00AB2458"/>
    <w:rsid w:val="00AB3BD2"/>
    <w:rsid w:val="00AD146A"/>
    <w:rsid w:val="00AF023C"/>
    <w:rsid w:val="00AF3022"/>
    <w:rsid w:val="00B5720E"/>
    <w:rsid w:val="00B72030"/>
    <w:rsid w:val="00BB0802"/>
    <w:rsid w:val="00BD3C69"/>
    <w:rsid w:val="00C13A03"/>
    <w:rsid w:val="00C16486"/>
    <w:rsid w:val="00C53852"/>
    <w:rsid w:val="00CC31F2"/>
    <w:rsid w:val="00D549D5"/>
    <w:rsid w:val="00D75BAC"/>
    <w:rsid w:val="00D772D4"/>
    <w:rsid w:val="00D87111"/>
    <w:rsid w:val="00DB0BB3"/>
    <w:rsid w:val="00E3644E"/>
    <w:rsid w:val="00E55EFD"/>
    <w:rsid w:val="00E65993"/>
    <w:rsid w:val="00E75C2E"/>
    <w:rsid w:val="00EC0198"/>
    <w:rsid w:val="00F67934"/>
    <w:rsid w:val="00FB37CF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76026B"/>
  <w15:chartTrackingRefBased/>
  <w15:docId w15:val="{00B69234-E437-4D11-8291-1F012FD5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6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0166A"/>
    <w:pPr>
      <w:jc w:val="center"/>
    </w:pPr>
    <w:rPr>
      <w:b/>
      <w:bCs/>
      <w:lang w:eastAsia="x-none"/>
    </w:rPr>
  </w:style>
  <w:style w:type="character" w:customStyle="1" w:styleId="TitleChar">
    <w:name w:val="Title Char"/>
    <w:link w:val="Title"/>
    <w:uiPriority w:val="99"/>
    <w:rsid w:val="0060166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rsid w:val="00D772D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A3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A3F"/>
    <w:rPr>
      <w:rFonts w:ascii="Tahoma" w:eastAsia="Times New Roman" w:hAnsi="Tahoma" w:cs="Tahoma"/>
      <w:sz w:val="16"/>
      <w:szCs w:val="16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B72030"/>
    <w:pPr>
      <w:spacing w:before="100" w:beforeAutospacing="1" w:after="100" w:afterAutospacing="1"/>
    </w:pPr>
    <w:rPr>
      <w:lang w:val="en-ZA" w:eastAsia="en-ZA"/>
    </w:rPr>
  </w:style>
  <w:style w:type="character" w:styleId="Hyperlink">
    <w:name w:val="Hyperlink"/>
    <w:uiPriority w:val="99"/>
    <w:unhideWhenUsed/>
    <w:rsid w:val="00B72030"/>
    <w:rPr>
      <w:color w:val="0000FF"/>
      <w:u w:val="single"/>
    </w:rPr>
  </w:style>
  <w:style w:type="table" w:styleId="TableGrid">
    <w:name w:val="Table Grid"/>
    <w:basedOn w:val="TableNormal"/>
    <w:uiPriority w:val="59"/>
    <w:rsid w:val="00AB2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5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6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6FA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6FA"/>
    <w:rPr>
      <w:rFonts w:ascii="Times New Roman" w:eastAsia="Times New Roman" w:hAnsi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B3BD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5B8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B1A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ADE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97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dut.ac.za/wp-content/uploads/2017/08/Referencing-Guide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XPgrpwise\RESEARCH%20PROJECT%20PROPOSAL-CMC%2015%20Feb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A40275E58C84A8FB70F6D8F2A69BC" ma:contentTypeVersion="4" ma:contentTypeDescription="Create a new document." ma:contentTypeScope="" ma:versionID="5b62dd925c2a5bf00b2c1fb9fbed8cd6">
  <xsd:schema xmlns:xsd="http://www.w3.org/2001/XMLSchema" xmlns:xs="http://www.w3.org/2001/XMLSchema" xmlns:p="http://schemas.microsoft.com/office/2006/metadata/properties" xmlns:ns2="2f0626c1-c4b4-4c2b-a6cf-3e4b50a24510" targetNamespace="http://schemas.microsoft.com/office/2006/metadata/properties" ma:root="true" ma:fieldsID="5ed6788bc8d373e7c52b8069b21ac0c9" ns2:_="">
    <xsd:import namespace="2f0626c1-c4b4-4c2b-a6cf-3e4b50a24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626c1-c4b4-4c2b-a6cf-3e4b50a24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012FE-D3F3-4795-99A6-7DCD83237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E64DE-E5C0-4183-91C3-DA37857617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627F1E-425C-4AF0-AE36-7DBF72A71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626c1-c4b4-4c2b-a6cf-3e4b50a24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D61542-3993-432E-A697-5133E987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RESEARCH PROJECT PROPOSAL-CMC 15 Feb 2012</Template>
  <TotalTime>2</TotalTime>
  <Pages>3</Pages>
  <Words>396</Words>
  <Characters>2261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UKZN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Robyn Thompson</cp:lastModifiedBy>
  <cp:revision>2</cp:revision>
  <cp:lastPrinted>2012-05-08T09:31:00Z</cp:lastPrinted>
  <dcterms:created xsi:type="dcterms:W3CDTF">2025-12-03T10:56:00Z</dcterms:created>
  <dcterms:modified xsi:type="dcterms:W3CDTF">2025-12-03T10:56:00Z</dcterms:modified>
</cp:coreProperties>
</file>